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pt-BR" w:eastAsia="pt-BR"/>
        </w:rPr>
      </w:pPr>
      <w:r>
        <w:rPr>
          <w:lang w:val="pt-BR" w:eastAsia="pt-BR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4419600" cy="914400"/>
                <wp:effectExtent l="0" t="0" r="0" b="0"/>
                <wp:wrapNone/>
                <wp:docPr id="1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914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UNIVERSIDADE FEDERAL DO PARANÁ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 xml:space="preserve">Setor de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>(Nome do setor)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 xml:space="preserve">Departamento de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>(Nome do departamento)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 xml:space="preserve">Curso de Especialização em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</w:rPr>
                              <w:t>(Nome do curso)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48pt;height:72pt;mso-wrap-distance-left:9.05pt;mso-wrap-distance-right:9.05pt;mso-wrap-distance-top:0pt;mso-wrap-distance-bottom:0pt;margin-top:0pt;mso-position-vertical-relative:text;margin-left:10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UNIVERSIDADE FEDERAL DO PARANÁ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  <w:b/>
                        </w:rPr>
                        <w:t xml:space="preserve">Setor de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</w:rPr>
                        <w:t>(Nome do setor)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  <w:b/>
                        </w:rPr>
                        <w:t xml:space="preserve">Departamento de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</w:rPr>
                        <w:t>(Nome do departamento)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  <w:b/>
                        </w:rPr>
                        <w:t xml:space="preserve">Curso de Especialização em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</w:rPr>
                        <w:t>(Nome do curso)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-76200</wp:posOffset>
                </wp:positionH>
                <wp:positionV relativeFrom="paragraph">
                  <wp:posOffset>635</wp:posOffset>
                </wp:positionV>
                <wp:extent cx="1405255" cy="890270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8902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220470" cy="797560"/>
                                  <wp:effectExtent l="0" t="0" r="0" b="0"/>
                                  <wp:docPr id="3" name="Figura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igura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5" t="-8" r="-5" b="-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0470" cy="797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0.65pt;height:70.1pt;mso-wrap-distance-left:9.05pt;mso-wrap-distance-right:9.05pt;mso-wrap-distance-top:0pt;mso-wrap-distance-bottom:0pt;margin-top:0pt;mso-position-vertical-relative:text;margin-left:-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220470" cy="797560"/>
                            <wp:effectExtent l="0" t="0" r="0" b="0"/>
                            <wp:docPr id="4" name="Figura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igura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5" t="-8" r="-5" b="-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0470" cy="797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spacing w:lineRule="auto" w:line="360"/>
        <w:ind w:hanging="0" w:start="0" w:end="-1276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 xml:space="preserve">PIT - PLANO INDIVIDUAL DE TRABALHO </w:t>
      </w:r>
      <w:r>
        <w:rPr>
          <w:rFonts w:cs="Arial" w:ascii="Arial" w:hAnsi="Arial"/>
          <w:color w:val="FF0000"/>
          <w:sz w:val="24"/>
          <w:szCs w:val="24"/>
          <w:u w:val="single"/>
        </w:rPr>
        <w:t>(Ano de referência)</w:t>
      </w:r>
    </w:p>
    <w:p>
      <w:pPr>
        <w:pStyle w:val="Normal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IDENTIFICAÇÃO</w:t>
      </w:r>
    </w:p>
    <w:p>
      <w:pPr>
        <w:pStyle w:val="Normal"/>
        <w:ind w:start="360" w:end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74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702"/>
        <w:gridCol w:w="371"/>
        <w:gridCol w:w="1560"/>
        <w:gridCol w:w="1560"/>
        <w:gridCol w:w="620"/>
        <w:gridCol w:w="1134"/>
        <w:gridCol w:w="1559"/>
        <w:gridCol w:w="2268"/>
      </w:tblGrid>
      <w:tr>
        <w:trPr>
          <w:trHeight w:val="340" w:hRule="atLeast"/>
          <w:cantSplit w:val="true"/>
        </w:trPr>
        <w:tc>
          <w:tcPr>
            <w:tcW w:w="20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Nome Professor (a):</w:t>
            </w:r>
          </w:p>
        </w:tc>
        <w:tc>
          <w:tcPr>
            <w:tcW w:w="487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Setor/Departamento:</w:t>
            </w:r>
          </w:p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0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Heading8"/>
              <w:spacing w:lineRule="auto" w:line="360"/>
              <w:ind w:hanging="0" w:star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Titulação:</w:t>
            </w:r>
          </w:p>
        </w:tc>
        <w:tc>
          <w:tcPr>
            <w:tcW w:w="487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9"/>
              <w:spacing w:lineRule="auto" w:line="360"/>
              <w:ind w:hanging="0" w:star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Matrícula: </w:t>
            </w:r>
          </w:p>
        </w:tc>
      </w:tr>
      <w:tr>
        <w:trPr>
          <w:trHeight w:val="340" w:hRule="atLeast"/>
          <w:cantSplit w:val="true"/>
        </w:trPr>
        <w:tc>
          <w:tcPr>
            <w:tcW w:w="20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Data de Admissão: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ind w:end="-7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Classe/Nível:</w:t>
            </w:r>
          </w:p>
        </w:tc>
        <w:tc>
          <w:tcPr>
            <w:tcW w:w="558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 xml:space="preserve">(  )Auxiliar  (  )Assistente  (  )Adjunto  (  )Associado   </w:t>
            </w:r>
          </w:p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(  )Titular  (  )Substituto</w:t>
            </w:r>
          </w:p>
        </w:tc>
      </w:tr>
      <w:tr>
        <w:trPr>
          <w:trHeight w:val="340" w:hRule="atLeast"/>
          <w:cantSplit w:val="true"/>
        </w:trPr>
        <w:tc>
          <w:tcPr>
            <w:tcW w:w="20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Regime de Trabalho: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  )20h (  )40h</w:t>
            </w:r>
          </w:p>
          <w:p>
            <w:pPr>
              <w:pStyle w:val="Normal"/>
              <w:spacing w:lineRule="auto" w:line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(  )DE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Vínculo:</w:t>
            </w:r>
          </w:p>
        </w:tc>
        <w:tc>
          <w:tcPr>
            <w:tcW w:w="558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(  ) Estatutário  (  ) Convidado  (  ) Visitante</w:t>
            </w:r>
          </w:p>
        </w:tc>
      </w:tr>
      <w:tr>
        <w:trPr>
          <w:trHeight w:val="340" w:hRule="atLeast"/>
          <w:cantSplit w:val="true"/>
        </w:trPr>
        <w:tc>
          <w:tcPr>
            <w:tcW w:w="519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Heading7"/>
              <w:spacing w:lineRule="auto" w:line="360"/>
              <w:ind w:hanging="0" w:start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Cursando Pós-Graduação sem afastamento, qual?</w:t>
            </w:r>
          </w:p>
        </w:tc>
        <w:tc>
          <w:tcPr>
            <w:tcW w:w="558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 xml:space="preserve">(  ) Especialização  (  ) Mestrado  (  ) Doutorado  </w:t>
            </w:r>
          </w:p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(  ) Pós-Doutorado</w:t>
            </w:r>
          </w:p>
        </w:tc>
      </w:tr>
      <w:tr>
        <w:trPr>
          <w:trHeight w:val="340" w:hRule="atLeast"/>
          <w:cantSplit w:val="true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Área:</w:t>
            </w:r>
          </w:p>
        </w:tc>
        <w:tc>
          <w:tcPr>
            <w:tcW w:w="907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Instituição: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Previsão de Término: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ind w:start="-992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6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PREVISÃO DE AFASTAMENTOS</w:t>
      </w:r>
    </w:p>
    <w:p>
      <w:pPr>
        <w:pStyle w:val="Normal"/>
        <w:numPr>
          <w:ilvl w:val="0"/>
          <w:numId w:val="0"/>
        </w:numPr>
        <w:spacing w:lineRule="auto" w:line="360"/>
        <w:ind w:start="360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10774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120"/>
        <w:gridCol w:w="3827"/>
        <w:gridCol w:w="3827"/>
      </w:tblGrid>
      <w:tr>
        <w:trPr>
          <w:trHeight w:val="340" w:hRule="atLeast"/>
          <w:cantSplit w:val="true"/>
        </w:trPr>
        <w:tc>
          <w:tcPr>
            <w:tcW w:w="31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Tipos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Retorno</w:t>
            </w:r>
          </w:p>
        </w:tc>
      </w:tr>
      <w:tr>
        <w:trPr>
          <w:trHeight w:val="340" w:hRule="atLeast"/>
          <w:cantSplit w:val="true"/>
        </w:trPr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Aposentadoria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Licença Prêmio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Licença Sabática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Licença sem Vencimentos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Licença Maternidade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Curso de Pós-Graduação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ind w:start="-992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6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ATIVIDADES DE ENSINO</w:t>
      </w:r>
    </w:p>
    <w:p>
      <w:pPr>
        <w:pStyle w:val="Normal"/>
        <w:numPr>
          <w:ilvl w:val="0"/>
          <w:numId w:val="0"/>
        </w:numPr>
        <w:spacing w:lineRule="auto" w:line="360"/>
        <w:ind w:start="360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10774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6238"/>
        <w:gridCol w:w="1559"/>
        <w:gridCol w:w="1488"/>
        <w:gridCol w:w="1489"/>
      </w:tblGrid>
      <w:tr>
        <w:trPr>
          <w:trHeight w:val="340" w:hRule="atLeast"/>
          <w:cantSplit w:val="true"/>
        </w:trPr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( a ) Graduação  ( b ) Pós-Graduação (E, M e D)*</w:t>
            </w:r>
          </w:p>
        </w:tc>
      </w:tr>
      <w:tr>
        <w:trPr>
          <w:trHeight w:val="170" w:hRule="atLeast"/>
          <w:cantSplit w:val="true"/>
        </w:trPr>
        <w:tc>
          <w:tcPr>
            <w:tcW w:w="6238" w:type="dxa"/>
            <w:vMerge w:val="restart"/>
            <w:tcBorders>
              <w:star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Nome das disciplinas **</w:t>
            </w:r>
          </w:p>
        </w:tc>
        <w:tc>
          <w:tcPr>
            <w:tcW w:w="1559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Turmas</w:t>
            </w:r>
          </w:p>
        </w:tc>
        <w:tc>
          <w:tcPr>
            <w:tcW w:w="297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Carga Horária (CH)</w:t>
            </w:r>
          </w:p>
        </w:tc>
      </w:tr>
      <w:tr>
        <w:trPr>
          <w:trHeight w:val="170" w:hRule="atLeast"/>
          <w:cantSplit w:val="true"/>
        </w:trPr>
        <w:tc>
          <w:tcPr>
            <w:tcW w:w="6238" w:type="dxa"/>
            <w:vMerge w:val="continue"/>
            <w:tcBorders>
              <w:star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ind w:start="-352" w:end="-352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CH semanal</w:t>
            </w:r>
          </w:p>
        </w:tc>
        <w:tc>
          <w:tcPr>
            <w:tcW w:w="1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ind w:start="-352" w:end="-352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CH semestral</w:t>
            </w:r>
          </w:p>
        </w:tc>
      </w:tr>
      <w:tr>
        <w:trPr>
          <w:trHeight w:val="340" w:hRule="atLeast"/>
          <w:cantSplit w:val="true"/>
        </w:trPr>
        <w:tc>
          <w:tcPr>
            <w:tcW w:w="62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(    )</w:t>
            </w:r>
          </w:p>
        </w:tc>
        <w:tc>
          <w:tcPr>
            <w:tcW w:w="15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238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(    )</w:t>
            </w:r>
          </w:p>
        </w:tc>
        <w:tc>
          <w:tcPr>
            <w:tcW w:w="1559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(    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6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(    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4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ind w:start="-851" w:end="1206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*E = Especialização; M = Mestrado; D = Doutorado</w:t>
      </w:r>
    </w:p>
    <w:p>
      <w:pPr>
        <w:pStyle w:val="Normal"/>
        <w:spacing w:lineRule="auto" w:line="360"/>
        <w:ind w:start="-851" w:end="1206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** Informar se a disciplina é de curso de especialização/ aperfeiçoamento pago ou gratuito.</w:t>
      </w:r>
    </w:p>
    <w:p>
      <w:pPr>
        <w:pStyle w:val="Normal"/>
        <w:numPr>
          <w:ilvl w:val="0"/>
          <w:numId w:val="0"/>
        </w:numPr>
        <w:spacing w:lineRule="auto" w:line="360"/>
        <w:ind w:start="-992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6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ATIVIDADES DE PESQUISA</w:t>
      </w:r>
    </w:p>
    <w:p>
      <w:pPr>
        <w:pStyle w:val="Normal"/>
        <w:numPr>
          <w:ilvl w:val="0"/>
          <w:numId w:val="0"/>
        </w:numPr>
        <w:spacing w:lineRule="auto" w:line="360"/>
        <w:ind w:start="360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10774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516"/>
        <w:gridCol w:w="3299"/>
        <w:gridCol w:w="1169"/>
        <w:gridCol w:w="1388"/>
        <w:gridCol w:w="3402"/>
      </w:tblGrid>
      <w:tr>
        <w:trPr>
          <w:trHeight w:val="340" w:hRule="atLeast"/>
          <w:cantSplit w:val="true"/>
        </w:trPr>
        <w:tc>
          <w:tcPr>
            <w:tcW w:w="1516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Título do Projeto</w:t>
            </w:r>
          </w:p>
        </w:tc>
        <w:tc>
          <w:tcPr>
            <w:tcW w:w="925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516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25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5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ind w:hanging="214" w:start="214" w:end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Coordenador:</w:t>
            </w:r>
          </w:p>
        </w:tc>
        <w:tc>
          <w:tcPr>
            <w:tcW w:w="9258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5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ind w:hanging="214" w:start="214" w:end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Data de Início:</w:t>
            </w:r>
          </w:p>
        </w:tc>
        <w:tc>
          <w:tcPr>
            <w:tcW w:w="32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Data prevista p/ término: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5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ind w:hanging="214" w:start="214" w:end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Fase:</w:t>
            </w:r>
          </w:p>
        </w:tc>
        <w:tc>
          <w:tcPr>
            <w:tcW w:w="9258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51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CH Semanal</w:t>
            </w:r>
          </w:p>
        </w:tc>
        <w:tc>
          <w:tcPr>
            <w:tcW w:w="446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Heading1"/>
              <w:spacing w:lineRule="auto" w:line="360"/>
              <w:ind w:hanging="0" w:star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Instituição Envolvida:</w:t>
            </w:r>
          </w:p>
        </w:tc>
        <w:tc>
          <w:tcPr>
            <w:tcW w:w="479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Heading1"/>
              <w:spacing w:lineRule="auto" w:line="360"/>
              <w:ind w:hanging="0" w:star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Observações:</w:t>
            </w:r>
          </w:p>
        </w:tc>
      </w:tr>
      <w:tr>
        <w:trPr>
          <w:trHeight w:val="340" w:hRule="atLeast"/>
          <w:cantSplit w:val="true"/>
        </w:trPr>
        <w:tc>
          <w:tcPr>
            <w:tcW w:w="1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start="-352"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start="-352"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ind w:start="-992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6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ATIVIDADES DE EXTENSÃO</w:t>
      </w:r>
    </w:p>
    <w:p>
      <w:pPr>
        <w:pStyle w:val="Normal"/>
        <w:numPr>
          <w:ilvl w:val="0"/>
          <w:numId w:val="0"/>
        </w:numPr>
        <w:spacing w:lineRule="auto" w:line="360"/>
        <w:ind w:start="360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10774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419"/>
        <w:gridCol w:w="3685"/>
        <w:gridCol w:w="992"/>
        <w:gridCol w:w="1418"/>
        <w:gridCol w:w="3260"/>
      </w:tblGrid>
      <w:tr>
        <w:trPr>
          <w:trHeight w:val="340" w:hRule="atLeast"/>
          <w:cantSplit w:val="true"/>
        </w:trPr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4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Coordenador:</w:t>
            </w:r>
          </w:p>
        </w:tc>
        <w:tc>
          <w:tcPr>
            <w:tcW w:w="9355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Data Início:</w:t>
            </w:r>
          </w:p>
        </w:tc>
        <w:tc>
          <w:tcPr>
            <w:tcW w:w="3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Data prevista p/ término: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Fase:</w:t>
            </w:r>
          </w:p>
        </w:tc>
        <w:tc>
          <w:tcPr>
            <w:tcW w:w="9355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 H semanal: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Heading1"/>
              <w:spacing w:lineRule="auto" w:line="360"/>
              <w:ind w:hanging="0" w:star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Instituição envolvida: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Heading1"/>
              <w:spacing w:lineRule="auto" w:line="360"/>
              <w:ind w:hanging="0" w:star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Observações:</w:t>
            </w:r>
          </w:p>
        </w:tc>
      </w:tr>
      <w:tr>
        <w:trPr>
          <w:trHeight w:val="340" w:hRule="atLeast"/>
          <w:cantSplit w:val="true"/>
        </w:trPr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0E0E0" w:val="clear"/>
            <w:vAlign w:val="center"/>
          </w:tcPr>
          <w:p>
            <w:pPr>
              <w:pStyle w:val="Normal"/>
              <w:snapToGrid w:val="false"/>
              <w:spacing w:lineRule="auto" w:line="360"/>
              <w:ind w:start="-352" w:end="-352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start="-352"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start="-352"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ind w:start="-992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6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PARTICIPAÇÃO EM CONGRESSOS / EVENTOS</w:t>
      </w:r>
    </w:p>
    <w:p>
      <w:pPr>
        <w:pStyle w:val="Normal"/>
        <w:numPr>
          <w:ilvl w:val="0"/>
          <w:numId w:val="0"/>
        </w:numPr>
        <w:spacing w:lineRule="auto" w:line="360"/>
        <w:ind w:start="360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10774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702"/>
        <w:gridCol w:w="5670"/>
        <w:gridCol w:w="851"/>
        <w:gridCol w:w="2551"/>
      </w:tblGrid>
      <w:tr>
        <w:trPr>
          <w:trHeight w:val="370" w:hRule="atLeast"/>
          <w:cantSplit w:val="true"/>
        </w:trPr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Nome do Congresso/ Evento: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50" w:hRule="atLeast"/>
          <w:cantSplit w:val="true"/>
        </w:trPr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50" w:hRule="atLeast"/>
          <w:cantSplit w:val="true"/>
        </w:trPr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70" w:hRule="atLeast"/>
          <w:cantSplit w:val="true"/>
        </w:trPr>
        <w:tc>
          <w:tcPr>
            <w:tcW w:w="1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Local :</w:t>
            </w:r>
          </w:p>
        </w:tc>
        <w:tc>
          <w:tcPr>
            <w:tcW w:w="5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5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70" w:hRule="atLeast"/>
          <w:cantSplit w:val="true"/>
        </w:trPr>
        <w:tc>
          <w:tcPr>
            <w:tcW w:w="17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Atuação:</w:t>
            </w:r>
          </w:p>
        </w:tc>
        <w:tc>
          <w:tcPr>
            <w:tcW w:w="907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(  ) Participante  (  ) Coordenador  (  ) Apresentação de Trabalhos</w:t>
            </w:r>
          </w:p>
        </w:tc>
      </w:tr>
      <w:tr>
        <w:trPr>
          <w:trHeight w:val="445" w:hRule="atLeast"/>
          <w:cantSplit w:val="true"/>
        </w:trPr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ind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Título do Trabalho: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start="-352"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ind w:start="-992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6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ATIVIDADES ADMINISTRATIVAS</w:t>
      </w:r>
    </w:p>
    <w:p>
      <w:pPr>
        <w:pStyle w:val="Normal"/>
        <w:numPr>
          <w:ilvl w:val="0"/>
          <w:numId w:val="0"/>
        </w:numPr>
        <w:spacing w:lineRule="auto" w:line="360"/>
        <w:ind w:start="360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10774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545"/>
        <w:gridCol w:w="1843"/>
        <w:gridCol w:w="1559"/>
        <w:gridCol w:w="3827"/>
      </w:tblGrid>
      <w:tr>
        <w:trPr>
          <w:trHeight w:val="190" w:hRule="atLeast"/>
          <w:cantSplit w:val="true"/>
        </w:trPr>
        <w:tc>
          <w:tcPr>
            <w:tcW w:w="3545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spacing w:lineRule="auto" w:line="360"/>
              <w:ind w:start="-352"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Heading2"/>
              <w:spacing w:lineRule="auto" w:line="360"/>
              <w:ind w:start="0" w:end="-35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Carga Horária Total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Heading2"/>
              <w:spacing w:lineRule="auto" w:line="360"/>
              <w:ind w:start="0" w:end="-35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bCs w:val="false"/>
                <w:sz w:val="20"/>
                <w:szCs w:val="20"/>
              </w:rPr>
              <w:t>Especificar local/unidade da atividade</w:t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spacing w:lineRule="auto" w:line="360"/>
              <w:ind w:start="-352"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ind w:start="-352" w:end="-352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CH Padrão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lineRule="auto" w:line="360"/>
              <w:ind w:start="-352" w:end="-352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CH semanal</w:t>
            </w:r>
          </w:p>
        </w:tc>
        <w:tc>
          <w:tcPr>
            <w:tcW w:w="38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spacing w:lineRule="auto" w:line="360"/>
              <w:ind w:start="-352" w:end="-352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6"/>
              <w:spacing w:lineRule="auto" w:line="360"/>
              <w:ind w:hanging="0" w:start="0"/>
              <w:jc w:val="star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Administração Superior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40h/semanal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Chefe de Departamento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40h/semanal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Vice-Chefe de Departamento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15/20h/semanal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Coordenador de Curso Graduação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40h/semanal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Coordenador de Núcleo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10h/semanal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Coord. de Curso de Pós-Graduação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15h/semanal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Coordenador de Área/Laboratório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5h/semanal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Coordenador de Projeto Implantação Curso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10h/semanal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Reunião de Departamento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1h/semanal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end="-7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Reunião de Setor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2h/semanal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end="-7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Reunião de Colegiado de Curso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1h/semanal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end="-7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Outras (especificar)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5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5"/>
              <w:spacing w:lineRule="auto" w:line="360"/>
              <w:jc w:val="star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Total Carga Horária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end="1206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ind w:start="-992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36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ATIVIDADES COMPLEMENTARES A DOCÊNCIA</w:t>
      </w:r>
    </w:p>
    <w:p>
      <w:pPr>
        <w:pStyle w:val="Normal"/>
        <w:numPr>
          <w:ilvl w:val="0"/>
          <w:numId w:val="0"/>
        </w:numPr>
        <w:spacing w:lineRule="auto" w:line="360"/>
        <w:ind w:start="360" w:end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10774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955"/>
        <w:gridCol w:w="2409"/>
        <w:gridCol w:w="2410"/>
      </w:tblGrid>
      <w:tr>
        <w:trPr/>
        <w:tc>
          <w:tcPr>
            <w:tcW w:w="5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ing4"/>
              <w:spacing w:lineRule="auto" w:line="360"/>
              <w:ind w:hanging="0" w:start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Tipo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CH padrão (semanal)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CH semanal</w:t>
            </w:r>
          </w:p>
        </w:tc>
      </w:tr>
      <w:tr>
        <w:trPr/>
        <w:tc>
          <w:tcPr>
            <w:tcW w:w="5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lineRule="auto" w:line="360"/>
              <w:ind w:hanging="0" w:start="0"/>
              <w:rPr>
                <w:rFonts w:ascii="Calibri" w:hAnsi="Calibri" w:cs="Arial"/>
                <w:bCs w:val="false"/>
                <w:sz w:val="20"/>
                <w:szCs w:val="20"/>
              </w:rPr>
            </w:pPr>
            <w:r>
              <w:rPr>
                <w:rFonts w:cs="Arial" w:ascii="Calibri" w:hAnsi="Calibri"/>
                <w:bCs w:val="false"/>
                <w:sz w:val="20"/>
                <w:szCs w:val="20"/>
              </w:rPr>
              <w:t>Preparação de aulas/provas, etc.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cs="Arial" w:ascii="Calibri" w:hAnsi="Calibri"/>
                <w:b/>
                <w:sz w:val="20"/>
                <w:szCs w:val="20"/>
                <w:lang w:val="en-US"/>
              </w:rPr>
              <w:t>100% c.h. disciplina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5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Correção/acompanhamento de provas/trabalhos/etc.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Calibri" w:hAnsi="Calibri"/>
                <w:b/>
                <w:sz w:val="20"/>
                <w:szCs w:val="20"/>
                <w:lang w:val="en-US"/>
              </w:rPr>
              <w:t>75% c.h. disciplina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5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Atendimento extra classe ao Aluno: mínimo (1 h/turno)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Orientação a bolsistas/monitores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2 h por Bolsista/Monitor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Orientação a voluntário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2 h por Estagiário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3"/>
              <w:spacing w:lineRule="auto" w:line="360"/>
              <w:ind w:hanging="0" w:start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Orientação de Monografias/Dissertação/Teses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2 h por orientação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Revisão Bibliográfica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cs="Arial" w:ascii="Calibri" w:hAnsi="Calibri"/>
                <w:b/>
                <w:sz w:val="20"/>
                <w:szCs w:val="20"/>
                <w:lang w:val="en-US"/>
              </w:rPr>
              <w:t>50% c.h. disciplina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59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spacing w:lineRule="auto" w:line="360"/>
              <w:ind w:hanging="0" w:start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Total Carga Horária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cs="Arial" w:ascii="Calibri" w:hAnsi="Calibri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W w:w="10774" w:type="dxa"/>
        <w:jc w:val="start"/>
        <w:tblInd w:w="-92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0774"/>
      </w:tblGrid>
      <w:tr>
        <w:trPr/>
        <w:tc>
          <w:tcPr>
            <w:tcW w:w="10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spacing w:lineRule="auto" w:line="36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 xml:space="preserve">*Data de aprovação em plenária departamental: </w:t>
            </w:r>
          </w:p>
        </w:tc>
      </w:tr>
    </w:tbl>
    <w:p>
      <w:pPr>
        <w:pStyle w:val="Normal"/>
        <w:spacing w:lineRule="auto" w:line="360"/>
        <w:ind w:start="-993" w:end="0"/>
        <w:rPr>
          <w:rFonts w:ascii="Calibri" w:hAnsi="Calibri" w:cs="Arial"/>
          <w:b/>
          <w:bCs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</w:rPr>
        <w:t>*Anexar extrato da ata de aprovação da plenária departamental</w:t>
      </w:r>
    </w:p>
    <w:sectPr>
      <w:type w:val="nextPage"/>
      <w:pgSz w:w="11906" w:h="16838"/>
      <w:pgMar w:left="1418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352" w:end="-35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-7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26"/>
      <w:szCs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sz w:val="26"/>
      <w:szCs w:val="2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LibreOffice/25.2.7.2$Windows_X86_64 LibreOffice_project/5cbfd1ab6520636bb5f7b99185aa69bd7456825d</Application>
  <AppVersion>15.0000</AppVersion>
  <Pages>2</Pages>
  <Words>391</Words>
  <Characters>2348</Characters>
  <CharactersWithSpaces>2654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2017-05-30T09:26:00Z</dcterms:created>
  <dc:creator>User</dc:creator>
  <dc:description/>
  <cp:keywords/>
  <dc:language>pt-BR</dc:language>
  <cp:lastModifiedBy>seccpg</cp:lastModifiedBy>
  <dcterms:modified xsi:type="dcterms:W3CDTF">2017-05-30T09:32:00Z</dcterms:modified>
  <cp:revision>4</cp:revision>
  <dc:subject/>
  <dc:title/>
</cp:coreProperties>
</file>