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9E" w:rsidRPr="002D569E" w:rsidRDefault="002D569E" w:rsidP="002D569E">
      <w:pPr>
        <w:pStyle w:val="textojustificado"/>
        <w:shd w:val="clear" w:color="auto" w:fill="C6D9F1" w:themeFill="text2" w:themeFillTint="33"/>
        <w:spacing w:before="120" w:beforeAutospacing="0" w:after="120" w:afterAutospacing="0"/>
        <w:ind w:right="120"/>
        <w:rPr>
          <w:rFonts w:ascii="Arial" w:hAnsi="Arial" w:cs="Arial"/>
          <w:b/>
          <w:color w:val="000000"/>
          <w:sz w:val="22"/>
          <w:szCs w:val="22"/>
        </w:rPr>
      </w:pPr>
      <w:r w:rsidRPr="002D569E">
        <w:rPr>
          <w:rFonts w:ascii="Arial" w:hAnsi="Arial" w:cs="Arial"/>
          <w:b/>
          <w:color w:val="000000"/>
          <w:sz w:val="22"/>
          <w:szCs w:val="22"/>
        </w:rPr>
        <w:t xml:space="preserve">ANEXO I - Modelo de ofício para solicitação de parecer da PRPPG </w:t>
      </w:r>
    </w:p>
    <w:p w:rsidR="002D569E" w:rsidRPr="002D569E" w:rsidRDefault="002D569E" w:rsidP="002D569E">
      <w:pPr>
        <w:pStyle w:val="textojustificado"/>
        <w:spacing w:before="120" w:beforeAutospacing="0" w:after="120" w:afterAutospacing="0"/>
        <w:ind w:right="120"/>
        <w:rPr>
          <w:rFonts w:ascii="Arial" w:hAnsi="Arial" w:cs="Arial"/>
          <w:color w:val="000000"/>
          <w:sz w:val="22"/>
          <w:szCs w:val="22"/>
        </w:rPr>
      </w:pPr>
      <w:r w:rsidRPr="002D569E">
        <w:rPr>
          <w:rFonts w:ascii="Arial" w:hAnsi="Arial" w:cs="Arial"/>
          <w:color w:val="000000"/>
          <w:sz w:val="22"/>
          <w:szCs w:val="22"/>
        </w:rPr>
        <w:t>Processo tipo: CPPD: Solicitação de Progressão / Retribuição</w:t>
      </w:r>
      <w:bookmarkStart w:id="0" w:name="_GoBack"/>
      <w:bookmarkEnd w:id="0"/>
    </w:p>
    <w:p w:rsidR="002D569E" w:rsidRDefault="002D569E" w:rsidP="002D569E"/>
    <w:p w:rsidR="002D569E" w:rsidRDefault="002D569E" w:rsidP="002D569E">
      <w:pPr>
        <w:pStyle w:val="textojustificado"/>
        <w:spacing w:before="120" w:beforeAutospacing="0" w:after="120" w:afterAutospacing="0"/>
        <w:ind w:right="120"/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right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À C</w:t>
      </w:r>
      <w:r w:rsidRPr="0030672C">
        <w:rPr>
          <w:rFonts w:ascii="Arial" w:hAnsi="Arial" w:cs="Arial"/>
          <w:bCs/>
          <w:color w:val="000000"/>
          <w:sz w:val="22"/>
          <w:szCs w:val="22"/>
        </w:rPr>
        <w:t>oordenação Geral dos Programas de Pós-Graduação | CPGSS 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> 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> 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 xml:space="preserve">Em atendimento à </w:t>
      </w:r>
      <w:r w:rsidRPr="0030672C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hyperlink r:id="rId9" w:history="1">
        <w:r w:rsidRPr="0030672C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Resolução 10/14-CEPE</w:t>
        </w:r>
      </w:hyperlink>
      <w:r w:rsidRPr="0030672C">
        <w:rPr>
          <w:rFonts w:ascii="Arial" w:hAnsi="Arial" w:cs="Arial"/>
          <w:sz w:val="22"/>
          <w:szCs w:val="22"/>
        </w:rPr>
        <w:t xml:space="preserve"> solicito parecer quanto ao título em anexo, para fins de progressão funcional / retribuição por titulação.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</w:p>
    <w:tbl>
      <w:tblPr>
        <w:tblStyle w:val="GradeMdia2-nfase1"/>
        <w:tblW w:w="9058" w:type="dxa"/>
        <w:tblLook w:val="04A0" w:firstRow="1" w:lastRow="0" w:firstColumn="1" w:lastColumn="0" w:noHBand="0" w:noVBand="1"/>
      </w:tblPr>
      <w:tblGrid>
        <w:gridCol w:w="4585"/>
        <w:gridCol w:w="4473"/>
      </w:tblGrid>
      <w:tr w:rsidR="002D569E" w:rsidRPr="00573980" w:rsidTr="002D5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5" w:type="dxa"/>
            <w:noWrap/>
            <w:vAlign w:val="center"/>
            <w:hideMark/>
          </w:tcPr>
          <w:p w:rsidR="002D569E" w:rsidRPr="00573980" w:rsidRDefault="002D569E" w:rsidP="002D5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Nome do solicitante:</w:t>
            </w:r>
          </w:p>
        </w:tc>
        <w:tc>
          <w:tcPr>
            <w:tcW w:w="4473" w:type="dxa"/>
            <w:noWrap/>
            <w:vAlign w:val="center"/>
            <w:hideMark/>
          </w:tcPr>
          <w:p w:rsidR="002D569E" w:rsidRPr="00573980" w:rsidRDefault="002D569E" w:rsidP="002D56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569E" w:rsidRPr="00573980" w:rsidTr="002D5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vAlign w:val="center"/>
            <w:hideMark/>
          </w:tcPr>
          <w:p w:rsidR="002D569E" w:rsidRPr="00573980" w:rsidRDefault="002D569E" w:rsidP="002D5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Título (nível):</w:t>
            </w:r>
          </w:p>
        </w:tc>
        <w:tc>
          <w:tcPr>
            <w:tcW w:w="4473" w:type="dxa"/>
            <w:noWrap/>
            <w:vAlign w:val="center"/>
            <w:hideMark/>
          </w:tcPr>
          <w:p w:rsidR="002D569E" w:rsidRPr="00573980" w:rsidRDefault="002D569E" w:rsidP="002D5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Mestrado / Doutorado</w:t>
            </w:r>
          </w:p>
        </w:tc>
      </w:tr>
      <w:tr w:rsidR="002D569E" w:rsidRPr="00573980" w:rsidTr="002D569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vAlign w:val="center"/>
            <w:hideMark/>
          </w:tcPr>
          <w:p w:rsidR="002D569E" w:rsidRPr="00573980" w:rsidRDefault="002D569E" w:rsidP="002D5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Nome do Programa de Pós-Graduação: </w:t>
            </w:r>
          </w:p>
        </w:tc>
        <w:tc>
          <w:tcPr>
            <w:tcW w:w="4473" w:type="dxa"/>
            <w:noWrap/>
            <w:vAlign w:val="center"/>
            <w:hideMark/>
          </w:tcPr>
          <w:p w:rsidR="002D569E" w:rsidRPr="00573980" w:rsidRDefault="002D569E" w:rsidP="002D5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569E" w:rsidRPr="00573980" w:rsidTr="002D5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vAlign w:val="center"/>
            <w:hideMark/>
          </w:tcPr>
          <w:p w:rsidR="002D569E" w:rsidRPr="00573980" w:rsidRDefault="002D569E" w:rsidP="002D5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Nome da instituição:</w:t>
            </w:r>
            <w:proofErr w:type="gramStart"/>
            <w:r w:rsidRPr="005739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4473" w:type="dxa"/>
            <w:noWrap/>
            <w:vAlign w:val="center"/>
            <w:hideMark/>
          </w:tcPr>
          <w:p w:rsidR="002D569E" w:rsidRPr="00573980" w:rsidRDefault="002D569E" w:rsidP="002D5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End"/>
          </w:p>
        </w:tc>
      </w:tr>
    </w:tbl>
    <w:p w:rsidR="002D569E" w:rsidRPr="0030672C" w:rsidRDefault="002D569E" w:rsidP="002D569E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</w:p>
    <w:p w:rsidR="002D569E" w:rsidRPr="0030672C" w:rsidRDefault="002D569E" w:rsidP="002D569E">
      <w:pPr>
        <w:pStyle w:val="NormalWeb"/>
        <w:rPr>
          <w:rFonts w:ascii="Arial" w:hAnsi="Arial" w:cs="Arial" w:hint="default"/>
          <w:color w:val="000000"/>
          <w:sz w:val="22"/>
          <w:szCs w:val="22"/>
        </w:rPr>
      </w:pPr>
      <w:r w:rsidRPr="0030672C">
        <w:rPr>
          <w:rFonts w:ascii="Arial" w:hAnsi="Arial" w:cs="Arial" w:hint="default"/>
          <w:color w:val="000000"/>
          <w:sz w:val="22"/>
          <w:szCs w:val="22"/>
        </w:rPr>
        <w:t> 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>Atenciosamente,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> </w:t>
      </w:r>
    </w:p>
    <w:p w:rsidR="002D569E" w:rsidRPr="0030672C" w:rsidRDefault="002D569E" w:rsidP="002D56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0672C">
        <w:rPr>
          <w:rFonts w:ascii="Arial" w:hAnsi="Arial" w:cs="Arial"/>
          <w:color w:val="000000"/>
          <w:sz w:val="22"/>
          <w:szCs w:val="22"/>
        </w:rPr>
        <w:t> </w:t>
      </w:r>
    </w:p>
    <w:p w:rsidR="002D569E" w:rsidRPr="0030672C" w:rsidRDefault="002D569E" w:rsidP="002D569E">
      <w:pPr>
        <w:rPr>
          <w:rFonts w:ascii="Arial" w:hAnsi="Arial" w:cs="Arial"/>
          <w:sz w:val="22"/>
          <w:szCs w:val="22"/>
        </w:rPr>
      </w:pPr>
      <w:r w:rsidRPr="0030672C">
        <w:rPr>
          <w:rFonts w:ascii="Arial" w:hAnsi="Arial" w:cs="Arial"/>
          <w:sz w:val="22"/>
          <w:szCs w:val="22"/>
        </w:rPr>
        <w:t>(assinatura eletrônica via SEI)</w:t>
      </w:r>
    </w:p>
    <w:p w:rsidR="002D569E" w:rsidRPr="0030672C" w:rsidRDefault="002D569E" w:rsidP="002D569E">
      <w:pPr>
        <w:rPr>
          <w:rFonts w:ascii="Arial" w:hAnsi="Arial" w:cs="Arial"/>
          <w:sz w:val="22"/>
          <w:szCs w:val="22"/>
        </w:rPr>
      </w:pPr>
    </w:p>
    <w:p w:rsidR="002D569E" w:rsidRDefault="002D569E" w:rsidP="002D569E"/>
    <w:p w:rsidR="00773850" w:rsidRPr="00D7164B" w:rsidRDefault="00773850" w:rsidP="00C35797">
      <w:pPr>
        <w:rPr>
          <w:rFonts w:ascii="Arial" w:hAnsi="Arial" w:cs="Arial"/>
          <w:sz w:val="22"/>
          <w:szCs w:val="22"/>
        </w:rPr>
      </w:pPr>
    </w:p>
    <w:sectPr w:rsidR="00773850" w:rsidRPr="00D7164B" w:rsidSect="00704CB0">
      <w:headerReference w:type="default" r:id="rId10"/>
      <w:footerReference w:type="default" r:id="rId11"/>
      <w:headerReference w:type="first" r:id="rId12"/>
      <w:pgSz w:w="11907" w:h="16840" w:code="9"/>
      <w:pgMar w:top="1985" w:right="1134" w:bottom="1134" w:left="1701" w:header="426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ED" w:rsidRDefault="00B426ED">
      <w:r>
        <w:separator/>
      </w:r>
    </w:p>
  </w:endnote>
  <w:endnote w:type="continuationSeparator" w:id="0">
    <w:p w:rsidR="00B426ED" w:rsidRDefault="00B4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16" w:rsidRDefault="007B4E16" w:rsidP="007903B2">
    <w:pPr>
      <w:ind w:left="-426" w:right="-567"/>
      <w:jc w:val="center"/>
      <w:rPr>
        <w:rFonts w:ascii="Calibri" w:hAnsi="Calibri" w:cs="Arial"/>
        <w:b/>
        <w:color w:val="365F91"/>
        <w:spacing w:val="20"/>
        <w:sz w:val="16"/>
        <w:szCs w:val="18"/>
      </w:rPr>
    </w:pPr>
    <w:r w:rsidRPr="00BC7D28">
      <w:rPr>
        <w:rFonts w:ascii="Calibri" w:hAnsi="Calibri" w:cs="Arial"/>
        <w:color w:val="365F91"/>
        <w:spacing w:val="20"/>
        <w:sz w:val="16"/>
        <w:szCs w:val="18"/>
      </w:rPr>
      <w:t>UNIVERSIDADE FEDERAL DO PARANÁ I PRÓ-REITORIA DE PESQUISA E PÓS-GRADUAÇÃO</w:t>
    </w:r>
    <w:proofErr w:type="gramStart"/>
    <w:r w:rsidR="00704CB0">
      <w:rPr>
        <w:rFonts w:ascii="Calibri" w:hAnsi="Calibri" w:cs="Arial"/>
        <w:color w:val="365F91"/>
        <w:spacing w:val="20"/>
        <w:sz w:val="16"/>
        <w:szCs w:val="18"/>
      </w:rPr>
      <w:t xml:space="preserve">    </w:t>
    </w:r>
    <w:proofErr w:type="gramEnd"/>
    <w:r w:rsidR="007903B2">
      <w:rPr>
        <w:rFonts w:ascii="Calibri" w:hAnsi="Calibri" w:cs="Arial"/>
        <w:color w:val="365F91"/>
        <w:spacing w:val="20"/>
        <w:sz w:val="16"/>
        <w:szCs w:val="18"/>
      </w:rPr>
      <w:tab/>
    </w:r>
    <w:r w:rsidR="00704CB0">
      <w:rPr>
        <w:rFonts w:ascii="Calibri" w:hAnsi="Calibri" w:cs="Arial"/>
        <w:color w:val="365F91"/>
        <w:spacing w:val="20"/>
        <w:sz w:val="16"/>
        <w:szCs w:val="18"/>
      </w:rPr>
      <w:t xml:space="preserve">  </w:t>
    </w:r>
    <w:r w:rsidR="00CD3F37">
      <w:rPr>
        <w:rFonts w:ascii="Calibri" w:hAnsi="Calibri" w:cs="Arial"/>
        <w:color w:val="365F91"/>
        <w:spacing w:val="20"/>
        <w:sz w:val="16"/>
        <w:szCs w:val="18"/>
      </w:rPr>
      <w:t xml:space="preserve"> </w:t>
    </w:r>
    <w:r w:rsidR="00704CB0"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begin"/>
    </w:r>
    <w:r w:rsidR="00704CB0" w:rsidRPr="00704CB0">
      <w:rPr>
        <w:rFonts w:ascii="Calibri" w:hAnsi="Calibri" w:cs="Arial"/>
        <w:b/>
        <w:color w:val="365F91"/>
        <w:spacing w:val="20"/>
        <w:sz w:val="16"/>
        <w:szCs w:val="18"/>
      </w:rPr>
      <w:instrText>PAGE   \* MERGEFORMAT</w:instrText>
    </w:r>
    <w:r w:rsidR="00704CB0"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separate"/>
    </w:r>
    <w:r w:rsidR="00DF060F">
      <w:rPr>
        <w:rFonts w:ascii="Calibri" w:hAnsi="Calibri" w:cs="Arial"/>
        <w:b/>
        <w:noProof/>
        <w:color w:val="365F91"/>
        <w:spacing w:val="20"/>
        <w:sz w:val="16"/>
        <w:szCs w:val="18"/>
      </w:rPr>
      <w:t>2</w:t>
    </w:r>
    <w:r w:rsidR="00704CB0"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end"/>
    </w:r>
  </w:p>
  <w:p w:rsidR="007903B2" w:rsidRPr="00BC7D28" w:rsidRDefault="007903B2" w:rsidP="007903B2">
    <w:pPr>
      <w:pStyle w:val="Rodap"/>
      <w:rPr>
        <w:rFonts w:ascii="Calibri" w:hAnsi="Calibri" w:cs="Arial"/>
        <w:color w:val="365F91"/>
        <w:spacing w:val="20"/>
        <w:sz w:val="16"/>
        <w:szCs w:val="18"/>
      </w:rPr>
    </w:pPr>
    <w:r>
      <w:rPr>
        <w:rFonts w:ascii="Calibri" w:hAnsi="Calibri" w:cs="Arial"/>
        <w:color w:val="365F91"/>
        <w:spacing w:val="20"/>
        <w:sz w:val="16"/>
        <w:szCs w:val="18"/>
      </w:rPr>
      <w:tab/>
      <w:t>COORDENADORIA DE PROGRAMAS DE PÓS-GRADUAÇÃO STRICTO SENSU</w:t>
    </w:r>
    <w:r w:rsidRPr="007903B2">
      <w:t xml:space="preserve"> </w:t>
    </w:r>
    <w:r w:rsidRPr="007903B2">
      <w:rPr>
        <w:rFonts w:ascii="Calibri" w:hAnsi="Calibri" w:cs="Arial"/>
        <w:color w:val="365F91"/>
        <w:spacing w:val="20"/>
        <w:sz w:val="16"/>
        <w:szCs w:val="18"/>
      </w:rPr>
      <w:t>| CPGSS</w:t>
    </w:r>
    <w:r>
      <w:rPr>
        <w:rFonts w:ascii="Calibri" w:hAnsi="Calibri" w:cs="Arial"/>
        <w:color w:val="365F91"/>
        <w:spacing w:val="20"/>
        <w:sz w:val="16"/>
        <w:szCs w:val="18"/>
      </w:rPr>
      <w:t xml:space="preserve">      </w:t>
    </w:r>
    <w:r>
      <w:rPr>
        <w:rFonts w:ascii="Calibri" w:hAnsi="Calibri" w:cs="Arial"/>
        <w:color w:val="365F91"/>
        <w:spacing w:val="20"/>
        <w:sz w:val="16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ED" w:rsidRDefault="00B426ED">
      <w:r>
        <w:separator/>
      </w:r>
    </w:p>
  </w:footnote>
  <w:footnote w:type="continuationSeparator" w:id="0">
    <w:p w:rsidR="00B426ED" w:rsidRDefault="00B4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4"/>
      <w:gridCol w:w="5891"/>
    </w:tblGrid>
    <w:tr w:rsidR="007B4E16" w:rsidRPr="009B633F" w:rsidTr="00271AAD">
      <w:trPr>
        <w:trHeight w:val="1439"/>
      </w:trPr>
      <w:tc>
        <w:tcPr>
          <w:tcW w:w="2354" w:type="dxa"/>
        </w:tcPr>
        <w:p w:rsidR="007B4E16" w:rsidRDefault="007B4E16" w:rsidP="00271AAD">
          <w:r>
            <w:t xml:space="preserve">      </w:t>
          </w:r>
          <w:r w:rsidR="0025679F">
            <w:rPr>
              <w:noProof/>
            </w:rPr>
            <w:drawing>
              <wp:inline distT="0" distB="0" distL="0" distR="0" wp14:anchorId="00768BFB" wp14:editId="5EE4C432">
                <wp:extent cx="1304925" cy="885825"/>
                <wp:effectExtent l="0" t="0" r="9525" b="9525"/>
                <wp:docPr id="1" name="Imagem 4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1" w:type="dxa"/>
        </w:tcPr>
        <w:p w:rsidR="007B4E16" w:rsidRDefault="0025679F" w:rsidP="00271AAD">
          <w:pPr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9478BDC" wp14:editId="18CD1FC3">
                    <wp:simplePos x="0" y="0"/>
                    <wp:positionH relativeFrom="column">
                      <wp:posOffset>3329305</wp:posOffset>
                    </wp:positionH>
                    <wp:positionV relativeFrom="paragraph">
                      <wp:posOffset>72390</wp:posOffset>
                    </wp:positionV>
                    <wp:extent cx="1142365" cy="266700"/>
                    <wp:effectExtent l="0" t="0" r="0" b="0"/>
                    <wp:wrapNone/>
                    <wp:docPr id="5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236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4E16" w:rsidRDefault="007B4E16" w:rsidP="002D08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262.15pt;margin-top:5.7pt;width:89.95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ru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" filled="f" stroked="f">
                    <v:textbox style="mso-fit-shape-to-text:t">
                      <w:txbxContent>
                        <w:p w:rsidR="007B4E16" w:rsidRDefault="007B4E16" w:rsidP="002D0821"/>
                      </w:txbxContent>
                    </v:textbox>
                  </v:shape>
                </w:pict>
              </mc:Fallback>
            </mc:AlternateContent>
          </w:r>
        </w:p>
        <w:p w:rsidR="007B4E16" w:rsidRPr="008214F0" w:rsidRDefault="007B4E16" w:rsidP="00271AAD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MINISTÉRIO DA EDUCAÇÃO</w:t>
          </w:r>
        </w:p>
        <w:p w:rsidR="007B4E16" w:rsidRPr="008214F0" w:rsidRDefault="007B4E16" w:rsidP="00271AAD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UNIVERSIDADE FEDERAL DO PARANÁ</w:t>
          </w:r>
        </w:p>
        <w:p w:rsidR="007B4E16" w:rsidRPr="008214F0" w:rsidRDefault="007B4E16" w:rsidP="00271AAD">
          <w:pPr>
            <w:rPr>
              <w:rFonts w:ascii="Arial" w:hAnsi="Arial" w:cs="Arial"/>
              <w:b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b/>
              <w:color w:val="365F91"/>
              <w:sz w:val="18"/>
              <w:szCs w:val="18"/>
            </w:rPr>
            <w:t>PRÓ-REITORIA DE PESQUISA E PÓS-GRADUAÇÃO</w:t>
          </w:r>
          <w:r>
            <w:rPr>
              <w:rFonts w:ascii="Arial" w:hAnsi="Arial" w:cs="Arial"/>
              <w:b/>
              <w:color w:val="365F91"/>
              <w:sz w:val="18"/>
              <w:szCs w:val="18"/>
            </w:rPr>
            <w:t xml:space="preserve"> </w:t>
          </w:r>
        </w:p>
        <w:p w:rsidR="007B4E16" w:rsidRPr="008214F0" w:rsidRDefault="007B4E16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</w:p>
        <w:p w:rsidR="007B4E16" w:rsidRPr="008214F0" w:rsidRDefault="007B4E16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Rua Dr. Faivre, 405,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Ed. D. Pedro II, 1.º andar </w:t>
          </w:r>
        </w:p>
        <w:p w:rsidR="007B4E16" w:rsidRPr="008214F0" w:rsidRDefault="007B4E16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CEP 80.060-140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Curitiba - PR</w:t>
          </w:r>
        </w:p>
        <w:p w:rsidR="007B4E16" w:rsidRPr="008214F0" w:rsidRDefault="007B4E16" w:rsidP="00B34DC0">
          <w:pPr>
            <w:rPr>
              <w:rFonts w:ascii="Arial" w:hAnsi="Arial" w:cs="Arial"/>
              <w:b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Tel.: (41) 3360-5405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- Fax: 3360-5113</w:t>
          </w:r>
        </w:p>
        <w:p w:rsidR="007B4E16" w:rsidRPr="00A43FE4" w:rsidRDefault="00B426ED" w:rsidP="00B34DC0">
          <w:pPr>
            <w:rPr>
              <w:rStyle w:val="Hyperlink"/>
              <w:color w:val="365F91"/>
            </w:rPr>
          </w:pPr>
          <w:hyperlink r:id="rId2" w:history="1">
            <w:r w:rsidR="007B4E16" w:rsidRPr="008214F0">
              <w:rPr>
                <w:rStyle w:val="Hyperlink"/>
                <w:rFonts w:ascii="Arial" w:hAnsi="Arial" w:cs="Arial"/>
                <w:b/>
                <w:color w:val="365F91"/>
                <w:sz w:val="16"/>
                <w:szCs w:val="16"/>
              </w:rPr>
              <w:t>www.prppg.ufpr.br</w:t>
            </w:r>
          </w:hyperlink>
          <w:proofErr w:type="gramStart"/>
          <w:r w:rsidR="007B4E16" w:rsidRPr="00A43FE4">
            <w:rPr>
              <w:rStyle w:val="Hyperlink"/>
              <w:color w:val="365F91"/>
            </w:rPr>
            <w:t xml:space="preserve">  </w:t>
          </w:r>
          <w:proofErr w:type="gramEnd"/>
          <w:r w:rsidR="007B4E16" w:rsidRPr="00A43FE4">
            <w:rPr>
              <w:rStyle w:val="Hyperlink"/>
              <w:color w:val="365F91"/>
            </w:rPr>
            <w:t xml:space="preserve">- </w:t>
          </w:r>
          <w:hyperlink r:id="rId3" w:history="1">
            <w:r w:rsidR="00A43FE4" w:rsidRPr="00A43FE4">
              <w:rPr>
                <w:rStyle w:val="Hyperlink"/>
                <w:rFonts w:ascii="Arial" w:hAnsi="Arial" w:cs="Arial"/>
                <w:b/>
                <w:color w:val="365F91"/>
                <w:sz w:val="16"/>
                <w:szCs w:val="16"/>
              </w:rPr>
              <w:t>cpg@ufpr.br</w:t>
            </w:r>
          </w:hyperlink>
        </w:p>
        <w:p w:rsidR="00A43FE4" w:rsidRPr="0049647A" w:rsidRDefault="00A43FE4" w:rsidP="00B778DC">
          <w:pPr>
            <w:rPr>
              <w:color w:val="0000FF"/>
              <w:sz w:val="20"/>
            </w:rPr>
          </w:pPr>
        </w:p>
      </w:tc>
    </w:tr>
  </w:tbl>
  <w:p w:rsidR="007B4E16" w:rsidRPr="005C5EBF" w:rsidRDefault="007B4E16">
    <w:pPr>
      <w:pStyle w:val="Cabealho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4"/>
      <w:gridCol w:w="7088"/>
    </w:tblGrid>
    <w:tr w:rsidR="00704CB0" w:rsidRPr="009B633F" w:rsidTr="00EB5A63">
      <w:trPr>
        <w:trHeight w:val="1518"/>
      </w:trPr>
      <w:tc>
        <w:tcPr>
          <w:tcW w:w="2674" w:type="dxa"/>
        </w:tcPr>
        <w:p w:rsidR="00704CB0" w:rsidRDefault="00704CB0" w:rsidP="00EB5A63">
          <w:pPr>
            <w:ind w:left="-284"/>
            <w:jc w:val="center"/>
          </w:pPr>
        </w:p>
      </w:tc>
      <w:tc>
        <w:tcPr>
          <w:tcW w:w="7088" w:type="dxa"/>
        </w:tcPr>
        <w:p w:rsidR="00773850" w:rsidRPr="005D363B" w:rsidRDefault="00773850" w:rsidP="00773850">
          <w:pPr>
            <w:rPr>
              <w:color w:val="0000FF"/>
              <w:sz w:val="20"/>
            </w:rPr>
          </w:pPr>
        </w:p>
      </w:tc>
    </w:tr>
  </w:tbl>
  <w:p w:rsidR="007B4E16" w:rsidRDefault="007B4E16">
    <w:pPr>
      <w:pStyle w:val="Cabealho"/>
    </w:pPr>
  </w:p>
  <w:p w:rsidR="00A43FE4" w:rsidRDefault="00A43F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294"/>
    <w:multiLevelType w:val="hybridMultilevel"/>
    <w:tmpl w:val="D0DAB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50B34"/>
    <w:multiLevelType w:val="multilevel"/>
    <w:tmpl w:val="F66A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C7"/>
    <w:rsid w:val="00002435"/>
    <w:rsid w:val="000025C8"/>
    <w:rsid w:val="00003EF6"/>
    <w:rsid w:val="00006B2D"/>
    <w:rsid w:val="000118CD"/>
    <w:rsid w:val="00012659"/>
    <w:rsid w:val="00012964"/>
    <w:rsid w:val="000206A0"/>
    <w:rsid w:val="00020D68"/>
    <w:rsid w:val="00025C66"/>
    <w:rsid w:val="000272C0"/>
    <w:rsid w:val="00027DD1"/>
    <w:rsid w:val="00033CE1"/>
    <w:rsid w:val="00036EFC"/>
    <w:rsid w:val="00037B14"/>
    <w:rsid w:val="0004045E"/>
    <w:rsid w:val="00050E1B"/>
    <w:rsid w:val="00052600"/>
    <w:rsid w:val="0005734A"/>
    <w:rsid w:val="00066005"/>
    <w:rsid w:val="000665A3"/>
    <w:rsid w:val="000811E7"/>
    <w:rsid w:val="00091D9D"/>
    <w:rsid w:val="000948E5"/>
    <w:rsid w:val="00095F26"/>
    <w:rsid w:val="0009713D"/>
    <w:rsid w:val="000A09C3"/>
    <w:rsid w:val="000A52E7"/>
    <w:rsid w:val="000B0A20"/>
    <w:rsid w:val="000B2DFC"/>
    <w:rsid w:val="000B52FD"/>
    <w:rsid w:val="000C28A5"/>
    <w:rsid w:val="000D10C1"/>
    <w:rsid w:val="000E42EC"/>
    <w:rsid w:val="000E4966"/>
    <w:rsid w:val="000F02A0"/>
    <w:rsid w:val="000F0C36"/>
    <w:rsid w:val="000F0D87"/>
    <w:rsid w:val="001060E7"/>
    <w:rsid w:val="0010685C"/>
    <w:rsid w:val="00107F0F"/>
    <w:rsid w:val="0011138E"/>
    <w:rsid w:val="00111BD2"/>
    <w:rsid w:val="0011388B"/>
    <w:rsid w:val="001164C1"/>
    <w:rsid w:val="0012000B"/>
    <w:rsid w:val="00124230"/>
    <w:rsid w:val="001276DE"/>
    <w:rsid w:val="00127811"/>
    <w:rsid w:val="00130735"/>
    <w:rsid w:val="00134585"/>
    <w:rsid w:val="00135197"/>
    <w:rsid w:val="001454BF"/>
    <w:rsid w:val="00150239"/>
    <w:rsid w:val="00154E97"/>
    <w:rsid w:val="00163E54"/>
    <w:rsid w:val="00183C82"/>
    <w:rsid w:val="001844E1"/>
    <w:rsid w:val="00186F13"/>
    <w:rsid w:val="001A120D"/>
    <w:rsid w:val="001A34A4"/>
    <w:rsid w:val="001A3BC2"/>
    <w:rsid w:val="001B0474"/>
    <w:rsid w:val="001B0C78"/>
    <w:rsid w:val="001B5A99"/>
    <w:rsid w:val="001C653F"/>
    <w:rsid w:val="001D1125"/>
    <w:rsid w:val="001D2161"/>
    <w:rsid w:val="001D3694"/>
    <w:rsid w:val="001D3A4F"/>
    <w:rsid w:val="001E1759"/>
    <w:rsid w:val="001E50FD"/>
    <w:rsid w:val="001E68C0"/>
    <w:rsid w:val="001F4B3C"/>
    <w:rsid w:val="002014A5"/>
    <w:rsid w:val="00201C73"/>
    <w:rsid w:val="00204C9C"/>
    <w:rsid w:val="002101F1"/>
    <w:rsid w:val="0021033E"/>
    <w:rsid w:val="00210611"/>
    <w:rsid w:val="00210EC7"/>
    <w:rsid w:val="00212812"/>
    <w:rsid w:val="00213FC3"/>
    <w:rsid w:val="002167FB"/>
    <w:rsid w:val="00217864"/>
    <w:rsid w:val="0022038A"/>
    <w:rsid w:val="00221C5E"/>
    <w:rsid w:val="00222919"/>
    <w:rsid w:val="00222D15"/>
    <w:rsid w:val="00226ACD"/>
    <w:rsid w:val="00227203"/>
    <w:rsid w:val="002305E2"/>
    <w:rsid w:val="00231BE4"/>
    <w:rsid w:val="00232C38"/>
    <w:rsid w:val="002353B4"/>
    <w:rsid w:val="00235FC8"/>
    <w:rsid w:val="00240338"/>
    <w:rsid w:val="00244DCD"/>
    <w:rsid w:val="002512AE"/>
    <w:rsid w:val="002533FB"/>
    <w:rsid w:val="00255360"/>
    <w:rsid w:val="00255FF4"/>
    <w:rsid w:val="0025679F"/>
    <w:rsid w:val="0026000F"/>
    <w:rsid w:val="002610F3"/>
    <w:rsid w:val="00265892"/>
    <w:rsid w:val="00265BCF"/>
    <w:rsid w:val="0027111D"/>
    <w:rsid w:val="00271AAD"/>
    <w:rsid w:val="00272023"/>
    <w:rsid w:val="00273F6C"/>
    <w:rsid w:val="00275CCF"/>
    <w:rsid w:val="002924AB"/>
    <w:rsid w:val="00294717"/>
    <w:rsid w:val="002971BA"/>
    <w:rsid w:val="002A21D4"/>
    <w:rsid w:val="002A48BC"/>
    <w:rsid w:val="002A55F4"/>
    <w:rsid w:val="002A64D8"/>
    <w:rsid w:val="002A7FA7"/>
    <w:rsid w:val="002B6303"/>
    <w:rsid w:val="002B746D"/>
    <w:rsid w:val="002C1A62"/>
    <w:rsid w:val="002D0821"/>
    <w:rsid w:val="002D569E"/>
    <w:rsid w:val="002E5ABC"/>
    <w:rsid w:val="002F483F"/>
    <w:rsid w:val="002F63E5"/>
    <w:rsid w:val="002F7D4F"/>
    <w:rsid w:val="003005D4"/>
    <w:rsid w:val="00300843"/>
    <w:rsid w:val="00300C8A"/>
    <w:rsid w:val="00302EA1"/>
    <w:rsid w:val="00303F12"/>
    <w:rsid w:val="003042FA"/>
    <w:rsid w:val="00311048"/>
    <w:rsid w:val="00313C81"/>
    <w:rsid w:val="003151A0"/>
    <w:rsid w:val="00321E13"/>
    <w:rsid w:val="00326D8A"/>
    <w:rsid w:val="0033393B"/>
    <w:rsid w:val="003363AB"/>
    <w:rsid w:val="00344658"/>
    <w:rsid w:val="00347FFB"/>
    <w:rsid w:val="00354029"/>
    <w:rsid w:val="003621D1"/>
    <w:rsid w:val="003646F3"/>
    <w:rsid w:val="00366736"/>
    <w:rsid w:val="003700F5"/>
    <w:rsid w:val="00387FBF"/>
    <w:rsid w:val="0039293C"/>
    <w:rsid w:val="003979F3"/>
    <w:rsid w:val="003A0089"/>
    <w:rsid w:val="003A0AB8"/>
    <w:rsid w:val="003A7B7B"/>
    <w:rsid w:val="003B2808"/>
    <w:rsid w:val="003B4C1C"/>
    <w:rsid w:val="003C560E"/>
    <w:rsid w:val="003C6488"/>
    <w:rsid w:val="003D2D4A"/>
    <w:rsid w:val="003D30E9"/>
    <w:rsid w:val="003D7C17"/>
    <w:rsid w:val="003E1C79"/>
    <w:rsid w:val="003E3F36"/>
    <w:rsid w:val="003F5101"/>
    <w:rsid w:val="003F5341"/>
    <w:rsid w:val="00400CE1"/>
    <w:rsid w:val="0040154B"/>
    <w:rsid w:val="004057F6"/>
    <w:rsid w:val="004071BF"/>
    <w:rsid w:val="00410A12"/>
    <w:rsid w:val="0041312F"/>
    <w:rsid w:val="00415EEA"/>
    <w:rsid w:val="00421057"/>
    <w:rsid w:val="00423C7A"/>
    <w:rsid w:val="0042473A"/>
    <w:rsid w:val="00435D1E"/>
    <w:rsid w:val="00442A99"/>
    <w:rsid w:val="0044606C"/>
    <w:rsid w:val="00446FCC"/>
    <w:rsid w:val="0045076F"/>
    <w:rsid w:val="004520E0"/>
    <w:rsid w:val="00453EF2"/>
    <w:rsid w:val="0045411C"/>
    <w:rsid w:val="0045715E"/>
    <w:rsid w:val="004623AE"/>
    <w:rsid w:val="00466ABF"/>
    <w:rsid w:val="00471FBA"/>
    <w:rsid w:val="00481947"/>
    <w:rsid w:val="00481FE9"/>
    <w:rsid w:val="0049385D"/>
    <w:rsid w:val="00494A65"/>
    <w:rsid w:val="0049556C"/>
    <w:rsid w:val="004B2984"/>
    <w:rsid w:val="004B6995"/>
    <w:rsid w:val="004B6E70"/>
    <w:rsid w:val="004C099C"/>
    <w:rsid w:val="004C23F2"/>
    <w:rsid w:val="004C4542"/>
    <w:rsid w:val="004C7339"/>
    <w:rsid w:val="004C7A93"/>
    <w:rsid w:val="004D0379"/>
    <w:rsid w:val="004D13D5"/>
    <w:rsid w:val="004D5FE3"/>
    <w:rsid w:val="004D6AC9"/>
    <w:rsid w:val="004E1788"/>
    <w:rsid w:val="004E53B8"/>
    <w:rsid w:val="004E767B"/>
    <w:rsid w:val="004F6426"/>
    <w:rsid w:val="004F7342"/>
    <w:rsid w:val="00500649"/>
    <w:rsid w:val="00513FC9"/>
    <w:rsid w:val="0051440C"/>
    <w:rsid w:val="00517FA2"/>
    <w:rsid w:val="00522280"/>
    <w:rsid w:val="00522E41"/>
    <w:rsid w:val="0052456F"/>
    <w:rsid w:val="00526C14"/>
    <w:rsid w:val="00530CE6"/>
    <w:rsid w:val="00532376"/>
    <w:rsid w:val="00533CFC"/>
    <w:rsid w:val="00535272"/>
    <w:rsid w:val="0054066D"/>
    <w:rsid w:val="00541F3E"/>
    <w:rsid w:val="0055401D"/>
    <w:rsid w:val="00556EE9"/>
    <w:rsid w:val="00560131"/>
    <w:rsid w:val="0056113F"/>
    <w:rsid w:val="00563826"/>
    <w:rsid w:val="00566AAE"/>
    <w:rsid w:val="00570FEA"/>
    <w:rsid w:val="005745E4"/>
    <w:rsid w:val="005805D8"/>
    <w:rsid w:val="00582A84"/>
    <w:rsid w:val="00584B74"/>
    <w:rsid w:val="00587F1A"/>
    <w:rsid w:val="00590A3C"/>
    <w:rsid w:val="005948C4"/>
    <w:rsid w:val="005A4ED6"/>
    <w:rsid w:val="005A6F43"/>
    <w:rsid w:val="005B2B2C"/>
    <w:rsid w:val="005B3AD4"/>
    <w:rsid w:val="005B5893"/>
    <w:rsid w:val="005B5AB2"/>
    <w:rsid w:val="005C082B"/>
    <w:rsid w:val="005C1E39"/>
    <w:rsid w:val="005C5679"/>
    <w:rsid w:val="005C5EBF"/>
    <w:rsid w:val="005C7B0D"/>
    <w:rsid w:val="005D363B"/>
    <w:rsid w:val="005D74C0"/>
    <w:rsid w:val="005E11A6"/>
    <w:rsid w:val="005E2959"/>
    <w:rsid w:val="005E40CC"/>
    <w:rsid w:val="005F04C4"/>
    <w:rsid w:val="005F618A"/>
    <w:rsid w:val="006112D4"/>
    <w:rsid w:val="00614F61"/>
    <w:rsid w:val="006156FD"/>
    <w:rsid w:val="00624E5B"/>
    <w:rsid w:val="006258E9"/>
    <w:rsid w:val="00625E32"/>
    <w:rsid w:val="00633D34"/>
    <w:rsid w:val="00635373"/>
    <w:rsid w:val="006362F7"/>
    <w:rsid w:val="0063709C"/>
    <w:rsid w:val="006419D3"/>
    <w:rsid w:val="00644D1B"/>
    <w:rsid w:val="00644D8A"/>
    <w:rsid w:val="006461F3"/>
    <w:rsid w:val="00646317"/>
    <w:rsid w:val="00650B6F"/>
    <w:rsid w:val="00655436"/>
    <w:rsid w:val="00655F03"/>
    <w:rsid w:val="0065778B"/>
    <w:rsid w:val="006618CB"/>
    <w:rsid w:val="006674FC"/>
    <w:rsid w:val="00670D21"/>
    <w:rsid w:val="006816C4"/>
    <w:rsid w:val="00683687"/>
    <w:rsid w:val="00686C28"/>
    <w:rsid w:val="00686C84"/>
    <w:rsid w:val="00690543"/>
    <w:rsid w:val="00692B33"/>
    <w:rsid w:val="00694E82"/>
    <w:rsid w:val="006A013E"/>
    <w:rsid w:val="006A1271"/>
    <w:rsid w:val="006A1F2B"/>
    <w:rsid w:val="006A51A5"/>
    <w:rsid w:val="006B000A"/>
    <w:rsid w:val="006B2129"/>
    <w:rsid w:val="006D69F8"/>
    <w:rsid w:val="006E0B2F"/>
    <w:rsid w:val="006E13D8"/>
    <w:rsid w:val="006E1971"/>
    <w:rsid w:val="006E6D11"/>
    <w:rsid w:val="006F1646"/>
    <w:rsid w:val="006F319E"/>
    <w:rsid w:val="006F5EDC"/>
    <w:rsid w:val="007012C8"/>
    <w:rsid w:val="00702A39"/>
    <w:rsid w:val="00704CB0"/>
    <w:rsid w:val="00705CF7"/>
    <w:rsid w:val="007113DF"/>
    <w:rsid w:val="0071170B"/>
    <w:rsid w:val="007156D7"/>
    <w:rsid w:val="00720442"/>
    <w:rsid w:val="007205A4"/>
    <w:rsid w:val="0072078F"/>
    <w:rsid w:val="007215C5"/>
    <w:rsid w:val="00726F0E"/>
    <w:rsid w:val="00727452"/>
    <w:rsid w:val="00731E63"/>
    <w:rsid w:val="0074393E"/>
    <w:rsid w:val="00743D8E"/>
    <w:rsid w:val="007452D6"/>
    <w:rsid w:val="00745F0A"/>
    <w:rsid w:val="00751572"/>
    <w:rsid w:val="0075572E"/>
    <w:rsid w:val="00756200"/>
    <w:rsid w:val="0075730D"/>
    <w:rsid w:val="00757F11"/>
    <w:rsid w:val="00764EE0"/>
    <w:rsid w:val="00773850"/>
    <w:rsid w:val="00774036"/>
    <w:rsid w:val="00775AA3"/>
    <w:rsid w:val="0077618D"/>
    <w:rsid w:val="007827E6"/>
    <w:rsid w:val="00782F42"/>
    <w:rsid w:val="00783A62"/>
    <w:rsid w:val="00785318"/>
    <w:rsid w:val="007858DA"/>
    <w:rsid w:val="007903B2"/>
    <w:rsid w:val="00790AAC"/>
    <w:rsid w:val="00790B69"/>
    <w:rsid w:val="0079283D"/>
    <w:rsid w:val="00792C11"/>
    <w:rsid w:val="007A19BE"/>
    <w:rsid w:val="007A5A05"/>
    <w:rsid w:val="007B1192"/>
    <w:rsid w:val="007B3399"/>
    <w:rsid w:val="007B3D2D"/>
    <w:rsid w:val="007B4E16"/>
    <w:rsid w:val="007B5875"/>
    <w:rsid w:val="007B6D51"/>
    <w:rsid w:val="007B7AE4"/>
    <w:rsid w:val="007D243E"/>
    <w:rsid w:val="007D73DE"/>
    <w:rsid w:val="007E7369"/>
    <w:rsid w:val="007F0C69"/>
    <w:rsid w:val="007F2FB4"/>
    <w:rsid w:val="00800DD8"/>
    <w:rsid w:val="00801062"/>
    <w:rsid w:val="00803145"/>
    <w:rsid w:val="00805A77"/>
    <w:rsid w:val="008133F0"/>
    <w:rsid w:val="0081457D"/>
    <w:rsid w:val="008149E7"/>
    <w:rsid w:val="0082113F"/>
    <w:rsid w:val="0082189E"/>
    <w:rsid w:val="008250FB"/>
    <w:rsid w:val="00827F8C"/>
    <w:rsid w:val="00830342"/>
    <w:rsid w:val="00831690"/>
    <w:rsid w:val="00842364"/>
    <w:rsid w:val="00845EE5"/>
    <w:rsid w:val="00851662"/>
    <w:rsid w:val="00855B7B"/>
    <w:rsid w:val="00855D3F"/>
    <w:rsid w:val="00855E86"/>
    <w:rsid w:val="00862626"/>
    <w:rsid w:val="008636B2"/>
    <w:rsid w:val="0087126B"/>
    <w:rsid w:val="00876958"/>
    <w:rsid w:val="008803C4"/>
    <w:rsid w:val="008843E4"/>
    <w:rsid w:val="0088705A"/>
    <w:rsid w:val="00891AE8"/>
    <w:rsid w:val="00892987"/>
    <w:rsid w:val="00893F97"/>
    <w:rsid w:val="008973BF"/>
    <w:rsid w:val="00897A59"/>
    <w:rsid w:val="008A5FF6"/>
    <w:rsid w:val="008B4433"/>
    <w:rsid w:val="008B4C75"/>
    <w:rsid w:val="008B760D"/>
    <w:rsid w:val="008C0218"/>
    <w:rsid w:val="008C22CC"/>
    <w:rsid w:val="008C6B43"/>
    <w:rsid w:val="008D2864"/>
    <w:rsid w:val="008D321C"/>
    <w:rsid w:val="008D4A0A"/>
    <w:rsid w:val="008D5FFA"/>
    <w:rsid w:val="008E111B"/>
    <w:rsid w:val="008E2DFE"/>
    <w:rsid w:val="008F447C"/>
    <w:rsid w:val="008F67B2"/>
    <w:rsid w:val="00903E8D"/>
    <w:rsid w:val="00907113"/>
    <w:rsid w:val="009077A3"/>
    <w:rsid w:val="00910B97"/>
    <w:rsid w:val="00911898"/>
    <w:rsid w:val="009161A9"/>
    <w:rsid w:val="00917FAB"/>
    <w:rsid w:val="00920C24"/>
    <w:rsid w:val="00923723"/>
    <w:rsid w:val="0093000A"/>
    <w:rsid w:val="00933955"/>
    <w:rsid w:val="0094085A"/>
    <w:rsid w:val="00941D33"/>
    <w:rsid w:val="00943AD7"/>
    <w:rsid w:val="00955A96"/>
    <w:rsid w:val="00957BDD"/>
    <w:rsid w:val="00960619"/>
    <w:rsid w:val="00960B47"/>
    <w:rsid w:val="00964397"/>
    <w:rsid w:val="00967B9E"/>
    <w:rsid w:val="00970216"/>
    <w:rsid w:val="0097287B"/>
    <w:rsid w:val="00975FDF"/>
    <w:rsid w:val="009843C7"/>
    <w:rsid w:val="00990FAB"/>
    <w:rsid w:val="00991771"/>
    <w:rsid w:val="00992DA1"/>
    <w:rsid w:val="0099316E"/>
    <w:rsid w:val="00993E85"/>
    <w:rsid w:val="00995A30"/>
    <w:rsid w:val="009A0030"/>
    <w:rsid w:val="009A4C8D"/>
    <w:rsid w:val="009B6DEB"/>
    <w:rsid w:val="009C271A"/>
    <w:rsid w:val="009C763A"/>
    <w:rsid w:val="009D3C2F"/>
    <w:rsid w:val="009D7D55"/>
    <w:rsid w:val="009E2814"/>
    <w:rsid w:val="009E6C14"/>
    <w:rsid w:val="009F00DA"/>
    <w:rsid w:val="009F36AB"/>
    <w:rsid w:val="009F4C5C"/>
    <w:rsid w:val="009F54CA"/>
    <w:rsid w:val="009F6AC6"/>
    <w:rsid w:val="009F72C3"/>
    <w:rsid w:val="009F7760"/>
    <w:rsid w:val="00A02A09"/>
    <w:rsid w:val="00A03711"/>
    <w:rsid w:val="00A06522"/>
    <w:rsid w:val="00A0699E"/>
    <w:rsid w:val="00A10D27"/>
    <w:rsid w:val="00A14370"/>
    <w:rsid w:val="00A146B7"/>
    <w:rsid w:val="00A1747D"/>
    <w:rsid w:val="00A1784F"/>
    <w:rsid w:val="00A21DEA"/>
    <w:rsid w:val="00A30AC6"/>
    <w:rsid w:val="00A32280"/>
    <w:rsid w:val="00A36AE5"/>
    <w:rsid w:val="00A41848"/>
    <w:rsid w:val="00A43FE4"/>
    <w:rsid w:val="00A577BF"/>
    <w:rsid w:val="00A57BF2"/>
    <w:rsid w:val="00A6480B"/>
    <w:rsid w:val="00A664C9"/>
    <w:rsid w:val="00A730CC"/>
    <w:rsid w:val="00A76274"/>
    <w:rsid w:val="00A8177A"/>
    <w:rsid w:val="00A851AE"/>
    <w:rsid w:val="00A91060"/>
    <w:rsid w:val="00A932D4"/>
    <w:rsid w:val="00A945F4"/>
    <w:rsid w:val="00A9596C"/>
    <w:rsid w:val="00AA39A2"/>
    <w:rsid w:val="00AA46FA"/>
    <w:rsid w:val="00AA70AD"/>
    <w:rsid w:val="00AB3FE8"/>
    <w:rsid w:val="00AB4DE0"/>
    <w:rsid w:val="00AB5B5B"/>
    <w:rsid w:val="00AB687D"/>
    <w:rsid w:val="00AB7F26"/>
    <w:rsid w:val="00AC1073"/>
    <w:rsid w:val="00AC1F3A"/>
    <w:rsid w:val="00AC495C"/>
    <w:rsid w:val="00AC4EC3"/>
    <w:rsid w:val="00AD011A"/>
    <w:rsid w:val="00AD15B7"/>
    <w:rsid w:val="00AD56D4"/>
    <w:rsid w:val="00AD7AFE"/>
    <w:rsid w:val="00AE0297"/>
    <w:rsid w:val="00AE5DD6"/>
    <w:rsid w:val="00AE656D"/>
    <w:rsid w:val="00AF03D0"/>
    <w:rsid w:val="00AF4916"/>
    <w:rsid w:val="00B01F14"/>
    <w:rsid w:val="00B04B24"/>
    <w:rsid w:val="00B04E8E"/>
    <w:rsid w:val="00B1012D"/>
    <w:rsid w:val="00B10256"/>
    <w:rsid w:val="00B15CE6"/>
    <w:rsid w:val="00B17E6B"/>
    <w:rsid w:val="00B22D08"/>
    <w:rsid w:val="00B239AB"/>
    <w:rsid w:val="00B24857"/>
    <w:rsid w:val="00B2530B"/>
    <w:rsid w:val="00B26B28"/>
    <w:rsid w:val="00B30D03"/>
    <w:rsid w:val="00B33506"/>
    <w:rsid w:val="00B34DC0"/>
    <w:rsid w:val="00B350EE"/>
    <w:rsid w:val="00B35B89"/>
    <w:rsid w:val="00B369E0"/>
    <w:rsid w:val="00B37356"/>
    <w:rsid w:val="00B426ED"/>
    <w:rsid w:val="00B44BF2"/>
    <w:rsid w:val="00B45204"/>
    <w:rsid w:val="00B46433"/>
    <w:rsid w:val="00B4678A"/>
    <w:rsid w:val="00B514C4"/>
    <w:rsid w:val="00B51B55"/>
    <w:rsid w:val="00B536A7"/>
    <w:rsid w:val="00B6571E"/>
    <w:rsid w:val="00B74462"/>
    <w:rsid w:val="00B77295"/>
    <w:rsid w:val="00B778DC"/>
    <w:rsid w:val="00B77F6F"/>
    <w:rsid w:val="00B833F5"/>
    <w:rsid w:val="00B90F61"/>
    <w:rsid w:val="00BA3DF5"/>
    <w:rsid w:val="00BB0CFE"/>
    <w:rsid w:val="00BB44DA"/>
    <w:rsid w:val="00BC009E"/>
    <w:rsid w:val="00BC212F"/>
    <w:rsid w:val="00BC394F"/>
    <w:rsid w:val="00BC7D28"/>
    <w:rsid w:val="00BD686C"/>
    <w:rsid w:val="00BE1337"/>
    <w:rsid w:val="00BE3C65"/>
    <w:rsid w:val="00BE41E0"/>
    <w:rsid w:val="00BE60CA"/>
    <w:rsid w:val="00BE6E86"/>
    <w:rsid w:val="00C138D0"/>
    <w:rsid w:val="00C1421C"/>
    <w:rsid w:val="00C202AE"/>
    <w:rsid w:val="00C22132"/>
    <w:rsid w:val="00C249E3"/>
    <w:rsid w:val="00C25F04"/>
    <w:rsid w:val="00C26EDE"/>
    <w:rsid w:val="00C35797"/>
    <w:rsid w:val="00C35811"/>
    <w:rsid w:val="00C425EF"/>
    <w:rsid w:val="00C50E84"/>
    <w:rsid w:val="00C51AFD"/>
    <w:rsid w:val="00C5606D"/>
    <w:rsid w:val="00C574BF"/>
    <w:rsid w:val="00C60693"/>
    <w:rsid w:val="00C62023"/>
    <w:rsid w:val="00C63C54"/>
    <w:rsid w:val="00C6640D"/>
    <w:rsid w:val="00C83423"/>
    <w:rsid w:val="00C84E9C"/>
    <w:rsid w:val="00C87474"/>
    <w:rsid w:val="00C90EA8"/>
    <w:rsid w:val="00C9535C"/>
    <w:rsid w:val="00C96D24"/>
    <w:rsid w:val="00CA15F4"/>
    <w:rsid w:val="00CA1EBC"/>
    <w:rsid w:val="00CA45F0"/>
    <w:rsid w:val="00CB5587"/>
    <w:rsid w:val="00CC0444"/>
    <w:rsid w:val="00CC124E"/>
    <w:rsid w:val="00CC39DF"/>
    <w:rsid w:val="00CC6924"/>
    <w:rsid w:val="00CD1646"/>
    <w:rsid w:val="00CD2BD5"/>
    <w:rsid w:val="00CD3F37"/>
    <w:rsid w:val="00CD6E14"/>
    <w:rsid w:val="00CE2189"/>
    <w:rsid w:val="00CE40B6"/>
    <w:rsid w:val="00CE7F2E"/>
    <w:rsid w:val="00CF2BF4"/>
    <w:rsid w:val="00CF760F"/>
    <w:rsid w:val="00D01BE6"/>
    <w:rsid w:val="00D06BC5"/>
    <w:rsid w:val="00D3031B"/>
    <w:rsid w:val="00D3312A"/>
    <w:rsid w:val="00D36C6E"/>
    <w:rsid w:val="00D443E1"/>
    <w:rsid w:val="00D45EE8"/>
    <w:rsid w:val="00D51DFF"/>
    <w:rsid w:val="00D5395C"/>
    <w:rsid w:val="00D54FD9"/>
    <w:rsid w:val="00D55DC7"/>
    <w:rsid w:val="00D60D7B"/>
    <w:rsid w:val="00D7008E"/>
    <w:rsid w:val="00D70F13"/>
    <w:rsid w:val="00D7164B"/>
    <w:rsid w:val="00D74E35"/>
    <w:rsid w:val="00D80616"/>
    <w:rsid w:val="00D80C97"/>
    <w:rsid w:val="00D82971"/>
    <w:rsid w:val="00D83596"/>
    <w:rsid w:val="00D864D5"/>
    <w:rsid w:val="00D91882"/>
    <w:rsid w:val="00D960A2"/>
    <w:rsid w:val="00DA0228"/>
    <w:rsid w:val="00DA094E"/>
    <w:rsid w:val="00DA2F52"/>
    <w:rsid w:val="00DA4742"/>
    <w:rsid w:val="00DA4F55"/>
    <w:rsid w:val="00DA5C40"/>
    <w:rsid w:val="00DA6BE5"/>
    <w:rsid w:val="00DB5E15"/>
    <w:rsid w:val="00DB7B75"/>
    <w:rsid w:val="00DD1D3A"/>
    <w:rsid w:val="00DD3AC3"/>
    <w:rsid w:val="00DD4D53"/>
    <w:rsid w:val="00DD6305"/>
    <w:rsid w:val="00DE12F5"/>
    <w:rsid w:val="00DE56B0"/>
    <w:rsid w:val="00DF060F"/>
    <w:rsid w:val="00DF341D"/>
    <w:rsid w:val="00DF5008"/>
    <w:rsid w:val="00DF5CFB"/>
    <w:rsid w:val="00DF779E"/>
    <w:rsid w:val="00E1174E"/>
    <w:rsid w:val="00E122EF"/>
    <w:rsid w:val="00E1392E"/>
    <w:rsid w:val="00E17052"/>
    <w:rsid w:val="00E23D5A"/>
    <w:rsid w:val="00E255A5"/>
    <w:rsid w:val="00E26452"/>
    <w:rsid w:val="00E335EC"/>
    <w:rsid w:val="00E3399E"/>
    <w:rsid w:val="00E34D6F"/>
    <w:rsid w:val="00E40537"/>
    <w:rsid w:val="00E4196F"/>
    <w:rsid w:val="00E44BA4"/>
    <w:rsid w:val="00E53D3B"/>
    <w:rsid w:val="00E55FF6"/>
    <w:rsid w:val="00E6146A"/>
    <w:rsid w:val="00E61C53"/>
    <w:rsid w:val="00E74ED1"/>
    <w:rsid w:val="00E80B82"/>
    <w:rsid w:val="00E81453"/>
    <w:rsid w:val="00E82F6B"/>
    <w:rsid w:val="00E868F7"/>
    <w:rsid w:val="00E8759F"/>
    <w:rsid w:val="00E90891"/>
    <w:rsid w:val="00E93411"/>
    <w:rsid w:val="00E952F0"/>
    <w:rsid w:val="00E959D3"/>
    <w:rsid w:val="00EA036E"/>
    <w:rsid w:val="00EA19DB"/>
    <w:rsid w:val="00EA2EF0"/>
    <w:rsid w:val="00EA6F21"/>
    <w:rsid w:val="00EB47A0"/>
    <w:rsid w:val="00EB5A63"/>
    <w:rsid w:val="00EB5B02"/>
    <w:rsid w:val="00EB5CF3"/>
    <w:rsid w:val="00EC04FA"/>
    <w:rsid w:val="00EC47BD"/>
    <w:rsid w:val="00EC4E04"/>
    <w:rsid w:val="00EC52C1"/>
    <w:rsid w:val="00EC6769"/>
    <w:rsid w:val="00EC71A5"/>
    <w:rsid w:val="00ED1EF0"/>
    <w:rsid w:val="00ED38B5"/>
    <w:rsid w:val="00EF0594"/>
    <w:rsid w:val="00EF1DE3"/>
    <w:rsid w:val="00EF29A9"/>
    <w:rsid w:val="00EF4946"/>
    <w:rsid w:val="00F01DF6"/>
    <w:rsid w:val="00F02559"/>
    <w:rsid w:val="00F02636"/>
    <w:rsid w:val="00F02892"/>
    <w:rsid w:val="00F02F0B"/>
    <w:rsid w:val="00F04C89"/>
    <w:rsid w:val="00F04D21"/>
    <w:rsid w:val="00F07B98"/>
    <w:rsid w:val="00F11282"/>
    <w:rsid w:val="00F1388B"/>
    <w:rsid w:val="00F21A58"/>
    <w:rsid w:val="00F22B86"/>
    <w:rsid w:val="00F248F9"/>
    <w:rsid w:val="00F2569F"/>
    <w:rsid w:val="00F2689C"/>
    <w:rsid w:val="00F3222B"/>
    <w:rsid w:val="00F34014"/>
    <w:rsid w:val="00F34B7F"/>
    <w:rsid w:val="00F41120"/>
    <w:rsid w:val="00F41359"/>
    <w:rsid w:val="00F41BA3"/>
    <w:rsid w:val="00F43AAB"/>
    <w:rsid w:val="00F45C5E"/>
    <w:rsid w:val="00F46399"/>
    <w:rsid w:val="00F47C16"/>
    <w:rsid w:val="00F62AB6"/>
    <w:rsid w:val="00F63CB9"/>
    <w:rsid w:val="00F65992"/>
    <w:rsid w:val="00F65C9C"/>
    <w:rsid w:val="00F72D0E"/>
    <w:rsid w:val="00F73167"/>
    <w:rsid w:val="00F80D0B"/>
    <w:rsid w:val="00F837C4"/>
    <w:rsid w:val="00F85842"/>
    <w:rsid w:val="00F85DEE"/>
    <w:rsid w:val="00F87643"/>
    <w:rsid w:val="00F957B2"/>
    <w:rsid w:val="00FA4D84"/>
    <w:rsid w:val="00FA5F8E"/>
    <w:rsid w:val="00FB0523"/>
    <w:rsid w:val="00FB0AB5"/>
    <w:rsid w:val="00FB32C1"/>
    <w:rsid w:val="00FB3FD5"/>
    <w:rsid w:val="00FB44F2"/>
    <w:rsid w:val="00FB59A6"/>
    <w:rsid w:val="00FB7EBA"/>
    <w:rsid w:val="00FC0650"/>
    <w:rsid w:val="00FC1BCC"/>
    <w:rsid w:val="00FC281D"/>
    <w:rsid w:val="00FC55D2"/>
    <w:rsid w:val="00FC7C16"/>
    <w:rsid w:val="00FD07CB"/>
    <w:rsid w:val="00FD0E7B"/>
    <w:rsid w:val="00FD45B8"/>
    <w:rsid w:val="00FD58F3"/>
    <w:rsid w:val="00FD75CF"/>
    <w:rsid w:val="00FE5C3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justificado">
    <w:name w:val="texto_justificado"/>
    <w:basedOn w:val="Normal"/>
    <w:rsid w:val="00C1421C"/>
    <w:pPr>
      <w:spacing w:before="100" w:beforeAutospacing="1" w:after="100" w:afterAutospacing="1"/>
    </w:pPr>
  </w:style>
  <w:style w:type="paragraph" w:customStyle="1" w:styleId="gmail-m-5187491652138727936m4540969306109217940m-3457991795500378514gmail-m-4596414385193015240gmail-m-8181914716183853113gmail-tabelatextoalinhadoesquerda">
    <w:name w:val="gmail-m_-5187491652138727936m_4540969306109217940m_-3457991795500378514gmail-m_-4596414385193015240gmail-m_-8181914716183853113gmail-tabela_texto_alinhado_esquerda"/>
    <w:basedOn w:val="Normal"/>
    <w:rsid w:val="00D7164B"/>
    <w:pPr>
      <w:spacing w:before="100" w:beforeAutospacing="1" w:after="100" w:afterAutospacing="1"/>
    </w:pPr>
  </w:style>
  <w:style w:type="table" w:styleId="ListaMdia2-nfase5">
    <w:name w:val="Medium List 2 Accent 5"/>
    <w:basedOn w:val="Tabelanormal"/>
    <w:uiPriority w:val="66"/>
    <w:rsid w:val="002D569E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2-nfase1">
    <w:name w:val="Medium Grid 2 Accent 1"/>
    <w:basedOn w:val="Tabelanormal"/>
    <w:uiPriority w:val="68"/>
    <w:rsid w:val="002D56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justificado">
    <w:name w:val="texto_justificado"/>
    <w:basedOn w:val="Normal"/>
    <w:rsid w:val="00C1421C"/>
    <w:pPr>
      <w:spacing w:before="100" w:beforeAutospacing="1" w:after="100" w:afterAutospacing="1"/>
    </w:pPr>
  </w:style>
  <w:style w:type="paragraph" w:customStyle="1" w:styleId="gmail-m-5187491652138727936m4540969306109217940m-3457991795500378514gmail-m-4596414385193015240gmail-m-8181914716183853113gmail-tabelatextoalinhadoesquerda">
    <w:name w:val="gmail-m_-5187491652138727936m_4540969306109217940m_-3457991795500378514gmail-m_-4596414385193015240gmail-m_-8181914716183853113gmail-tabela_texto_alinhado_esquerda"/>
    <w:basedOn w:val="Normal"/>
    <w:rsid w:val="00D7164B"/>
    <w:pPr>
      <w:spacing w:before="100" w:beforeAutospacing="1" w:after="100" w:afterAutospacing="1"/>
    </w:pPr>
  </w:style>
  <w:style w:type="table" w:styleId="ListaMdia2-nfase5">
    <w:name w:val="Medium List 2 Accent 5"/>
    <w:basedOn w:val="Tabelanormal"/>
    <w:uiPriority w:val="66"/>
    <w:rsid w:val="002D569E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2-nfase1">
    <w:name w:val="Medium Grid 2 Accent 1"/>
    <w:basedOn w:val="Tabelanormal"/>
    <w:uiPriority w:val="68"/>
    <w:rsid w:val="002D56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2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1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4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3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6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31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25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728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9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17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17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6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46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4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531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328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062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714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763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1179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1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083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311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53462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2345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6923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32697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595195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166125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9751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03804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160884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041900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412601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073210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73164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690271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81972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15770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358484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2592212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837958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99293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469955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091400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1267533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6560363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612663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774107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525659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8467333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734870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6995670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9102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8440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175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1456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7462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405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0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9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54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3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52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66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00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338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574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762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896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687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611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8783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669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407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614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2954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7517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1869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1631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61821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71215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2928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4581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3452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326769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169239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97038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076913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689331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59729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11296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28549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37464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1636028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7739862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612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935313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328445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84696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274556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773960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6037166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3191096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287739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857364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434780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3815347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3528036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481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2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022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842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3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0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57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7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05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157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0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5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840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494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02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75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895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649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46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572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052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6510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844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785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65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85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0937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349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6508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24241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6944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71439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44711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66205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37826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4784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41328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313191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13610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194919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159573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53553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61826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891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404826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045249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1359253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822484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305228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101807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890861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025625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2218628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4985218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0388137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0671886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9927490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5587875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9366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8670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5667946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3065134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8780302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790239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8057301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8846612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7197015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8259379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7913347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346249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611518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41490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044153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31695529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367641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78367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357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481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177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413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7159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857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21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12159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3329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72898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78363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7722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379876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85963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43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644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67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69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76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07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c.ufpr.br/wp-content/uploads/2016/12/cepe101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g@ufpr.br" TargetMode="External"/><Relationship Id="rId2" Type="http://schemas.openxmlformats.org/officeDocument/2006/relationships/hyperlink" Target="http://www.prppg.ufpr.b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PPG-SERVER\Stricto\Of&#237;cios%20Gerais%20PRPPG\2016\Of.%20n&#186;%20245.16%20-%20EDITORES%20PERI&#211;DICOS%20UFPR%20-%20Fonte%20Pr&#243;pria%20de%20Financia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C859-E89E-423A-BED8-30922A95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Of. nº 245.16 - EDITORES PERIÓDICOS UFPR - Fonte Própria de Financiamento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600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savoini</cp:lastModifiedBy>
  <cp:revision>3</cp:revision>
  <cp:lastPrinted>2017-11-13T14:33:00Z</cp:lastPrinted>
  <dcterms:created xsi:type="dcterms:W3CDTF">2017-11-13T14:33:00Z</dcterms:created>
  <dcterms:modified xsi:type="dcterms:W3CDTF">2017-11-13T14:34:00Z</dcterms:modified>
</cp:coreProperties>
</file>