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A93" w:rsidRDefault="004C7A93" w:rsidP="004C7A93">
      <w:pPr>
        <w:spacing w:line="360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217864">
        <w:rPr>
          <w:rFonts w:ascii="Arial" w:hAnsi="Arial" w:cs="Arial"/>
          <w:b/>
          <w:sz w:val="22"/>
          <w:szCs w:val="22"/>
        </w:rPr>
        <w:t xml:space="preserve">Ofício </w:t>
      </w:r>
      <w:r>
        <w:rPr>
          <w:rFonts w:ascii="Arial" w:hAnsi="Arial" w:cs="Arial"/>
          <w:b/>
          <w:sz w:val="22"/>
          <w:szCs w:val="22"/>
        </w:rPr>
        <w:t xml:space="preserve">Circular </w:t>
      </w:r>
      <w:r w:rsidRPr="00217864">
        <w:rPr>
          <w:rFonts w:ascii="Arial" w:hAnsi="Arial" w:cs="Arial"/>
          <w:b/>
          <w:sz w:val="22"/>
          <w:szCs w:val="22"/>
        </w:rPr>
        <w:t xml:space="preserve">nº </w:t>
      </w:r>
      <w:r w:rsidR="00601649">
        <w:rPr>
          <w:rFonts w:ascii="Arial" w:hAnsi="Arial" w:cs="Arial"/>
          <w:b/>
          <w:sz w:val="22"/>
          <w:szCs w:val="22"/>
        </w:rPr>
        <w:t>00</w:t>
      </w:r>
      <w:r w:rsidR="0050332B">
        <w:rPr>
          <w:rFonts w:ascii="Arial" w:hAnsi="Arial" w:cs="Arial"/>
          <w:b/>
          <w:sz w:val="22"/>
          <w:szCs w:val="22"/>
        </w:rPr>
        <w:t>2</w:t>
      </w:r>
      <w:r w:rsidRPr="00217864">
        <w:rPr>
          <w:rFonts w:ascii="Arial" w:hAnsi="Arial" w:cs="Arial"/>
          <w:b/>
          <w:sz w:val="22"/>
          <w:szCs w:val="22"/>
        </w:rPr>
        <w:t>/201</w:t>
      </w:r>
      <w:r w:rsidR="00601649">
        <w:rPr>
          <w:rFonts w:ascii="Arial" w:hAnsi="Arial" w:cs="Arial"/>
          <w:b/>
          <w:sz w:val="22"/>
          <w:szCs w:val="22"/>
        </w:rPr>
        <w:t>8</w:t>
      </w:r>
      <w:r w:rsidRPr="00217864">
        <w:rPr>
          <w:rFonts w:ascii="Arial" w:hAnsi="Arial" w:cs="Arial"/>
          <w:b/>
          <w:sz w:val="22"/>
          <w:szCs w:val="22"/>
        </w:rPr>
        <w:t xml:space="preserve"> – PRPPG</w:t>
      </w:r>
    </w:p>
    <w:p w:rsidR="005D6E8E" w:rsidRPr="0050332B" w:rsidRDefault="00652E03" w:rsidP="00652E03">
      <w:pPr>
        <w:shd w:val="clear" w:color="auto" w:fill="DBE5F1" w:themeFill="accent1" w:themeFillTint="33"/>
        <w:jc w:val="both"/>
        <w:rPr>
          <w:rFonts w:ascii="Arial" w:hAnsi="Arial" w:cs="Arial"/>
          <w:b/>
          <w:sz w:val="22"/>
          <w:szCs w:val="22"/>
        </w:rPr>
      </w:pPr>
      <w:r w:rsidRPr="0050332B">
        <w:rPr>
          <w:rFonts w:ascii="Arial" w:hAnsi="Arial" w:cs="Arial"/>
          <w:b/>
          <w:sz w:val="22"/>
          <w:szCs w:val="22"/>
        </w:rPr>
        <w:t xml:space="preserve">ANEXO: </w:t>
      </w:r>
      <w:r w:rsidR="005D6E8E" w:rsidRPr="0050332B">
        <w:rPr>
          <w:rFonts w:ascii="Arial" w:hAnsi="Arial" w:cs="Arial"/>
          <w:b/>
          <w:sz w:val="22"/>
          <w:szCs w:val="22"/>
        </w:rPr>
        <w:t xml:space="preserve">INFORMAÇÕES COMPLEMENTARES </w:t>
      </w:r>
      <w:r w:rsidRPr="0050332B">
        <w:rPr>
          <w:rFonts w:ascii="Arial" w:hAnsi="Arial" w:cs="Arial"/>
          <w:b/>
          <w:sz w:val="22"/>
          <w:szCs w:val="22"/>
        </w:rPr>
        <w:t xml:space="preserve">PARA </w:t>
      </w:r>
      <w:r w:rsidR="005D6E8E" w:rsidRPr="0050332B">
        <w:rPr>
          <w:rFonts w:ascii="Arial" w:hAnsi="Arial" w:cs="Arial"/>
          <w:b/>
          <w:sz w:val="22"/>
          <w:szCs w:val="22"/>
        </w:rPr>
        <w:t>SUCUPIRA 2017</w:t>
      </w:r>
    </w:p>
    <w:p w:rsidR="005D6E8E" w:rsidRPr="0050332B" w:rsidRDefault="005D6E8E" w:rsidP="005D6E8E">
      <w:pPr>
        <w:jc w:val="center"/>
        <w:rPr>
          <w:rFonts w:ascii="Arial" w:hAnsi="Arial" w:cs="Arial"/>
          <w:sz w:val="22"/>
          <w:szCs w:val="22"/>
        </w:rPr>
      </w:pPr>
    </w:p>
    <w:p w:rsidR="005D6E8E" w:rsidRPr="007932B5" w:rsidRDefault="00A4649F" w:rsidP="00A4649F">
      <w:pPr>
        <w:ind w:left="3969"/>
        <w:jc w:val="both"/>
        <w:rPr>
          <w:rFonts w:ascii="Arial" w:hAnsi="Arial" w:cs="Arial"/>
          <w:sz w:val="22"/>
          <w:szCs w:val="22"/>
        </w:rPr>
      </w:pPr>
      <w:r w:rsidRPr="007932B5">
        <w:rPr>
          <w:rFonts w:ascii="Arial" w:hAnsi="Arial" w:cs="Arial"/>
          <w:sz w:val="22"/>
          <w:szCs w:val="22"/>
        </w:rPr>
        <w:t>Sugestão para auxiliar os programas de pós-graduação a organizarem os dados para preenchimento da Plataforma Sucupira</w:t>
      </w:r>
    </w:p>
    <w:p w:rsidR="00A4649F" w:rsidRDefault="00A4649F" w:rsidP="005D6E8E">
      <w:pPr>
        <w:jc w:val="both"/>
        <w:rPr>
          <w:rFonts w:ascii="Arial" w:eastAsia="Arial" w:hAnsi="Arial" w:cs="Arial"/>
          <w:sz w:val="22"/>
          <w:szCs w:val="22"/>
        </w:rPr>
      </w:pP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  <w:r w:rsidRPr="0050332B">
        <w:rPr>
          <w:rFonts w:ascii="Arial" w:eastAsia="Arial" w:hAnsi="Arial" w:cs="Arial"/>
          <w:sz w:val="22"/>
          <w:szCs w:val="22"/>
        </w:rPr>
        <w:t xml:space="preserve">DECLARAR APENAS AS INFORMAÇÕES REFERENTES AO </w:t>
      </w:r>
      <w:r w:rsidRPr="0050332B">
        <w:rPr>
          <w:rFonts w:ascii="Arial" w:eastAsia="Arial" w:hAnsi="Arial" w:cs="Arial"/>
          <w:b/>
          <w:bCs/>
          <w:sz w:val="22"/>
          <w:szCs w:val="22"/>
          <w:u w:val="single"/>
        </w:rPr>
        <w:t>ANO 2017</w:t>
      </w:r>
      <w:r w:rsidRPr="0050332B">
        <w:rPr>
          <w:rFonts w:ascii="Arial" w:eastAsia="Arial" w:hAnsi="Arial" w:cs="Arial"/>
          <w:bCs/>
          <w:sz w:val="22"/>
          <w:szCs w:val="22"/>
        </w:rPr>
        <w:t xml:space="preserve"> (</w:t>
      </w:r>
      <w:r w:rsidRPr="0050332B">
        <w:rPr>
          <w:rFonts w:ascii="Arial" w:eastAsia="Arial" w:hAnsi="Arial" w:cs="Arial"/>
          <w:b/>
          <w:bCs/>
          <w:color w:val="FF0000"/>
          <w:sz w:val="22"/>
          <w:szCs w:val="22"/>
        </w:rPr>
        <w:t>até 31/12/17</w:t>
      </w:r>
      <w:r w:rsidRPr="0050332B">
        <w:rPr>
          <w:rFonts w:ascii="Arial" w:eastAsia="Arial" w:hAnsi="Arial" w:cs="Arial"/>
          <w:bCs/>
          <w:sz w:val="22"/>
          <w:szCs w:val="22"/>
        </w:rPr>
        <w:t>)</w:t>
      </w: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50332B">
        <w:rPr>
          <w:rFonts w:ascii="Arial" w:hAnsi="Arial" w:cs="Arial"/>
          <w:b/>
          <w:sz w:val="22"/>
          <w:szCs w:val="22"/>
        </w:rPr>
        <w:t>1</w:t>
      </w:r>
      <w:proofErr w:type="gramEnd"/>
      <w:r w:rsidRPr="0050332B">
        <w:rPr>
          <w:rFonts w:ascii="Arial" w:hAnsi="Arial" w:cs="Arial"/>
          <w:b/>
          <w:sz w:val="22"/>
          <w:szCs w:val="22"/>
        </w:rPr>
        <w:t>)</w:t>
      </w:r>
      <w:r w:rsidRPr="0050332B">
        <w:rPr>
          <w:rFonts w:ascii="Arial" w:hAnsi="Arial" w:cs="Arial"/>
          <w:sz w:val="22"/>
          <w:szCs w:val="22"/>
        </w:rPr>
        <w:t xml:space="preserve"> </w:t>
      </w:r>
      <w:r w:rsidRPr="0050332B">
        <w:rPr>
          <w:rFonts w:ascii="Arial" w:hAnsi="Arial" w:cs="Arial"/>
          <w:b/>
          <w:sz w:val="22"/>
          <w:szCs w:val="22"/>
        </w:rPr>
        <w:t>ORIENTAÇÕES</w:t>
      </w:r>
      <w:r w:rsidRPr="0050332B">
        <w:rPr>
          <w:rFonts w:ascii="Arial" w:hAnsi="Arial" w:cs="Arial"/>
          <w:sz w:val="22"/>
          <w:szCs w:val="22"/>
        </w:rPr>
        <w:t xml:space="preserve"> </w:t>
      </w: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  <w:r w:rsidRPr="0050332B">
        <w:rPr>
          <w:rFonts w:ascii="Arial" w:hAnsi="Arial" w:cs="Arial"/>
          <w:sz w:val="22"/>
          <w:szCs w:val="22"/>
        </w:rPr>
        <w:t>Devem ser declaradas as orientações vigentes de alunos de graduação (TCC e IC), mestrado e doutorado.</w:t>
      </w: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1"/>
        <w:gridCol w:w="3030"/>
        <w:gridCol w:w="3025"/>
      </w:tblGrid>
      <w:tr w:rsidR="005D6E8E" w:rsidRPr="0050332B" w:rsidTr="0050332B">
        <w:trPr>
          <w:trHeight w:val="252"/>
        </w:trPr>
        <w:tc>
          <w:tcPr>
            <w:tcW w:w="315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INFORMAÇÕES</w:t>
            </w:r>
          </w:p>
        </w:tc>
        <w:tc>
          <w:tcPr>
            <w:tcW w:w="3030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NOME DO ALUNO</w:t>
            </w:r>
          </w:p>
        </w:tc>
        <w:tc>
          <w:tcPr>
            <w:tcW w:w="3025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CPF</w:t>
            </w:r>
          </w:p>
        </w:tc>
      </w:tr>
      <w:tr w:rsidR="005D6E8E" w:rsidRPr="0050332B" w:rsidTr="0050332B">
        <w:trPr>
          <w:trHeight w:val="266"/>
        </w:trPr>
        <w:tc>
          <w:tcPr>
            <w:tcW w:w="315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 xml:space="preserve">Tutoria </w:t>
            </w:r>
          </w:p>
        </w:tc>
        <w:tc>
          <w:tcPr>
            <w:tcW w:w="3030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3025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50332B">
        <w:trPr>
          <w:trHeight w:val="266"/>
        </w:trPr>
        <w:tc>
          <w:tcPr>
            <w:tcW w:w="315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 xml:space="preserve">Monografia em Graduação </w:t>
            </w:r>
          </w:p>
        </w:tc>
        <w:tc>
          <w:tcPr>
            <w:tcW w:w="3030" w:type="dxa"/>
            <w:shd w:val="clear" w:color="auto" w:fill="auto"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5" w:type="dxa"/>
            <w:shd w:val="clear" w:color="auto" w:fill="auto"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50332B">
        <w:trPr>
          <w:trHeight w:val="266"/>
        </w:trPr>
        <w:tc>
          <w:tcPr>
            <w:tcW w:w="315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 xml:space="preserve">Iniciação Científica </w:t>
            </w:r>
          </w:p>
        </w:tc>
        <w:tc>
          <w:tcPr>
            <w:tcW w:w="3030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5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  <w:r w:rsidRPr="0050332B">
        <w:rPr>
          <w:rFonts w:ascii="Arial" w:hAnsi="Arial" w:cs="Arial"/>
          <w:sz w:val="22"/>
          <w:szCs w:val="22"/>
        </w:rPr>
        <w:t xml:space="preserve">Alunos de mestrado, doutorado e pós-doutorado orientados pelo docente </w:t>
      </w:r>
      <w:r w:rsidRPr="0050332B">
        <w:rPr>
          <w:rFonts w:ascii="Arial" w:hAnsi="Arial" w:cs="Arial"/>
          <w:b/>
          <w:color w:val="FF0000"/>
          <w:sz w:val="22"/>
          <w:szCs w:val="22"/>
        </w:rPr>
        <w:t xml:space="preserve">em outros </w:t>
      </w:r>
      <w:proofErr w:type="spellStart"/>
      <w:r w:rsidRPr="0050332B">
        <w:rPr>
          <w:rFonts w:ascii="Arial" w:hAnsi="Arial" w:cs="Arial"/>
          <w:b/>
          <w:color w:val="FF0000"/>
          <w:sz w:val="22"/>
          <w:szCs w:val="22"/>
        </w:rPr>
        <w:t>PPGs</w:t>
      </w:r>
      <w:proofErr w:type="spellEnd"/>
      <w:r w:rsidRPr="0050332B">
        <w:rPr>
          <w:rFonts w:ascii="Arial" w:hAnsi="Arial" w:cs="Arial"/>
          <w:b/>
          <w:color w:val="FF0000"/>
          <w:sz w:val="22"/>
          <w:szCs w:val="22"/>
        </w:rPr>
        <w:t>.</w:t>
      </w:r>
      <w:r w:rsidRPr="0050332B">
        <w:rPr>
          <w:rFonts w:ascii="Arial" w:hAnsi="Arial" w:cs="Arial"/>
          <w:sz w:val="22"/>
          <w:szCs w:val="22"/>
        </w:rPr>
        <w:t xml:space="preserve"> </w:t>
      </w: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1"/>
        <w:gridCol w:w="2994"/>
        <w:gridCol w:w="3007"/>
      </w:tblGrid>
      <w:tr w:rsidR="005D6E8E" w:rsidRPr="0050332B" w:rsidTr="0050332B">
        <w:trPr>
          <w:trHeight w:val="253"/>
        </w:trPr>
        <w:tc>
          <w:tcPr>
            <w:tcW w:w="311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NOME DO DISCENTE</w:t>
            </w:r>
          </w:p>
        </w:tc>
        <w:tc>
          <w:tcPr>
            <w:tcW w:w="2994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CPF</w:t>
            </w:r>
          </w:p>
        </w:tc>
        <w:tc>
          <w:tcPr>
            <w:tcW w:w="3007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PROGRAMA</w:t>
            </w:r>
          </w:p>
        </w:tc>
      </w:tr>
      <w:tr w:rsidR="005D6E8E" w:rsidRPr="0050332B" w:rsidTr="0050332B">
        <w:trPr>
          <w:trHeight w:val="267"/>
        </w:trPr>
        <w:tc>
          <w:tcPr>
            <w:tcW w:w="311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4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7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50332B">
        <w:trPr>
          <w:trHeight w:val="267"/>
        </w:trPr>
        <w:tc>
          <w:tcPr>
            <w:tcW w:w="311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4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7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  <w:r w:rsidRPr="0050332B">
        <w:rPr>
          <w:rFonts w:ascii="Arial" w:hAnsi="Arial" w:cs="Arial"/>
          <w:sz w:val="22"/>
          <w:szCs w:val="22"/>
        </w:rPr>
        <w:t xml:space="preserve">Discentes </w:t>
      </w:r>
      <w:r w:rsidRPr="0050332B">
        <w:rPr>
          <w:rFonts w:ascii="Arial" w:hAnsi="Arial" w:cs="Arial"/>
          <w:b/>
          <w:sz w:val="22"/>
          <w:szCs w:val="22"/>
        </w:rPr>
        <w:t>estrangeiros</w:t>
      </w:r>
      <w:r w:rsidRPr="0050332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0332B">
        <w:rPr>
          <w:rFonts w:ascii="Arial" w:hAnsi="Arial" w:cs="Arial"/>
          <w:sz w:val="22"/>
          <w:szCs w:val="22"/>
        </w:rPr>
        <w:t>sob orientação</w:t>
      </w:r>
      <w:proofErr w:type="gramEnd"/>
      <w:r w:rsidRPr="0050332B">
        <w:rPr>
          <w:rFonts w:ascii="Arial" w:hAnsi="Arial" w:cs="Arial"/>
          <w:sz w:val="22"/>
          <w:szCs w:val="22"/>
        </w:rPr>
        <w:t xml:space="preserve"> do docente </w:t>
      </w: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4"/>
        <w:gridCol w:w="3062"/>
        <w:gridCol w:w="3062"/>
      </w:tblGrid>
      <w:tr w:rsidR="005D6E8E" w:rsidRPr="0050332B" w:rsidTr="0050332B">
        <w:trPr>
          <w:trHeight w:val="241"/>
        </w:trPr>
        <w:tc>
          <w:tcPr>
            <w:tcW w:w="3164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NOME DO DISCENTE</w:t>
            </w:r>
          </w:p>
        </w:tc>
        <w:tc>
          <w:tcPr>
            <w:tcW w:w="3062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CURSO (MESTRADO OU DOUTORADO)</w:t>
            </w:r>
          </w:p>
        </w:tc>
        <w:tc>
          <w:tcPr>
            <w:tcW w:w="3062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Nº PASSAPORTE</w:t>
            </w:r>
          </w:p>
        </w:tc>
      </w:tr>
      <w:tr w:rsidR="005D6E8E" w:rsidRPr="0050332B" w:rsidTr="0050332B">
        <w:trPr>
          <w:trHeight w:val="254"/>
        </w:trPr>
        <w:tc>
          <w:tcPr>
            <w:tcW w:w="3164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2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2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50332B">
        <w:trPr>
          <w:trHeight w:val="254"/>
        </w:trPr>
        <w:tc>
          <w:tcPr>
            <w:tcW w:w="3164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2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2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  <w:r w:rsidRPr="0050332B">
        <w:rPr>
          <w:rFonts w:ascii="Arial" w:hAnsi="Arial" w:cs="Arial"/>
          <w:b/>
          <w:sz w:val="22"/>
          <w:szCs w:val="22"/>
        </w:rPr>
        <w:t>Pós-doutorandos</w:t>
      </w:r>
      <w:r w:rsidRPr="0050332B">
        <w:rPr>
          <w:rFonts w:ascii="Arial" w:hAnsi="Arial" w:cs="Arial"/>
          <w:sz w:val="22"/>
          <w:szCs w:val="22"/>
        </w:rPr>
        <w:t xml:space="preserve"> sob a orientação do docente.</w:t>
      </w: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  <w:gridCol w:w="2010"/>
        <w:gridCol w:w="2305"/>
        <w:gridCol w:w="2547"/>
      </w:tblGrid>
      <w:tr w:rsidR="005D6E8E" w:rsidRPr="0050332B" w:rsidTr="0050332B">
        <w:trPr>
          <w:trHeight w:val="246"/>
        </w:trPr>
        <w:tc>
          <w:tcPr>
            <w:tcW w:w="2426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NOME DO DISCENTE</w:t>
            </w:r>
          </w:p>
        </w:tc>
        <w:tc>
          <w:tcPr>
            <w:tcW w:w="2010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CPF</w:t>
            </w:r>
          </w:p>
        </w:tc>
        <w:tc>
          <w:tcPr>
            <w:tcW w:w="2305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BOLSA DE ESTUDO</w:t>
            </w:r>
          </w:p>
        </w:tc>
        <w:tc>
          <w:tcPr>
            <w:tcW w:w="2547" w:type="dxa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Período vigente do estágio</w:t>
            </w:r>
          </w:p>
        </w:tc>
      </w:tr>
      <w:tr w:rsidR="005D6E8E" w:rsidRPr="0050332B" w:rsidTr="0050332B">
        <w:trPr>
          <w:trHeight w:val="260"/>
        </w:trPr>
        <w:tc>
          <w:tcPr>
            <w:tcW w:w="2426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0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7" w:type="dxa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50332B">
        <w:trPr>
          <w:trHeight w:val="260"/>
        </w:trPr>
        <w:tc>
          <w:tcPr>
            <w:tcW w:w="2426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0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7" w:type="dxa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50332B">
        <w:trPr>
          <w:trHeight w:val="260"/>
        </w:trPr>
        <w:tc>
          <w:tcPr>
            <w:tcW w:w="2426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0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7" w:type="dxa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p w:rsidR="005D6E8E" w:rsidRPr="0050332B" w:rsidRDefault="005D6E8E" w:rsidP="005D6E8E">
      <w:pPr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50332B">
        <w:rPr>
          <w:rFonts w:ascii="Arial" w:hAnsi="Arial" w:cs="Arial"/>
          <w:b/>
          <w:sz w:val="22"/>
          <w:szCs w:val="22"/>
        </w:rPr>
        <w:t>2</w:t>
      </w:r>
      <w:proofErr w:type="gramEnd"/>
      <w:r w:rsidRPr="0050332B">
        <w:rPr>
          <w:rFonts w:ascii="Arial" w:hAnsi="Arial" w:cs="Arial"/>
          <w:b/>
          <w:sz w:val="22"/>
          <w:szCs w:val="22"/>
        </w:rPr>
        <w:t>) ATIVIDADES DOS</w:t>
      </w:r>
      <w:r w:rsidRPr="0050332B">
        <w:rPr>
          <w:rFonts w:ascii="Arial" w:hAnsi="Arial" w:cs="Arial"/>
          <w:sz w:val="22"/>
          <w:szCs w:val="22"/>
        </w:rPr>
        <w:t xml:space="preserve"> </w:t>
      </w:r>
      <w:r w:rsidRPr="0050332B">
        <w:rPr>
          <w:rFonts w:ascii="Arial" w:hAnsi="Arial" w:cs="Arial"/>
          <w:b/>
          <w:sz w:val="22"/>
          <w:szCs w:val="22"/>
        </w:rPr>
        <w:t>ORIENTANDOS</w:t>
      </w: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  <w:r w:rsidRPr="0050332B">
        <w:rPr>
          <w:rFonts w:ascii="Arial" w:hAnsi="Arial" w:cs="Arial"/>
          <w:sz w:val="22"/>
          <w:szCs w:val="22"/>
        </w:rPr>
        <w:t xml:space="preserve">Discentes sob a orientação do docente que </w:t>
      </w:r>
      <w:r w:rsidRPr="0050332B">
        <w:rPr>
          <w:rFonts w:ascii="Arial" w:hAnsi="Arial" w:cs="Arial"/>
          <w:b/>
          <w:sz w:val="22"/>
          <w:szCs w:val="22"/>
          <w:u w:val="single"/>
        </w:rPr>
        <w:t>realizaram atividades</w:t>
      </w:r>
      <w:r w:rsidRPr="0050332B">
        <w:rPr>
          <w:rFonts w:ascii="Arial" w:hAnsi="Arial" w:cs="Arial"/>
          <w:sz w:val="22"/>
          <w:szCs w:val="22"/>
        </w:rPr>
        <w:t xml:space="preserve"> (cursaram disciplinas, realizaram coleta de dados, participaram de visitas técnicas, etc.) </w:t>
      </w:r>
      <w:r w:rsidRPr="0050332B">
        <w:rPr>
          <w:rFonts w:ascii="Arial" w:hAnsi="Arial" w:cs="Arial"/>
          <w:b/>
          <w:sz w:val="22"/>
          <w:szCs w:val="22"/>
          <w:u w:val="single"/>
        </w:rPr>
        <w:t>em outros Programas ou Instituições</w:t>
      </w:r>
      <w:r w:rsidRPr="0050332B">
        <w:rPr>
          <w:rFonts w:ascii="Arial" w:hAnsi="Arial" w:cs="Arial"/>
          <w:sz w:val="22"/>
          <w:szCs w:val="22"/>
        </w:rPr>
        <w:t>.</w:t>
      </w: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3098"/>
        <w:gridCol w:w="3092"/>
      </w:tblGrid>
      <w:tr w:rsidR="005D6E8E" w:rsidRPr="0050332B" w:rsidTr="0050332B">
        <w:trPr>
          <w:trHeight w:val="287"/>
        </w:trPr>
        <w:tc>
          <w:tcPr>
            <w:tcW w:w="3207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NOME DO DISCENTE</w:t>
            </w:r>
          </w:p>
        </w:tc>
        <w:tc>
          <w:tcPr>
            <w:tcW w:w="3098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ATIVIDADE</w:t>
            </w:r>
          </w:p>
        </w:tc>
        <w:tc>
          <w:tcPr>
            <w:tcW w:w="3092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LOCAL</w:t>
            </w:r>
          </w:p>
        </w:tc>
      </w:tr>
      <w:tr w:rsidR="005D6E8E" w:rsidRPr="0050332B" w:rsidTr="0050332B">
        <w:trPr>
          <w:trHeight w:val="303"/>
        </w:trPr>
        <w:tc>
          <w:tcPr>
            <w:tcW w:w="3207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2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50332B">
        <w:trPr>
          <w:trHeight w:val="303"/>
        </w:trPr>
        <w:tc>
          <w:tcPr>
            <w:tcW w:w="3207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2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50332B">
        <w:trPr>
          <w:trHeight w:val="303"/>
        </w:trPr>
        <w:tc>
          <w:tcPr>
            <w:tcW w:w="3207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2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50332B">
        <w:trPr>
          <w:trHeight w:val="303"/>
        </w:trPr>
        <w:tc>
          <w:tcPr>
            <w:tcW w:w="3207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2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50332B">
        <w:trPr>
          <w:trHeight w:val="303"/>
        </w:trPr>
        <w:tc>
          <w:tcPr>
            <w:tcW w:w="3207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8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2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  <w:r w:rsidRPr="0050332B">
        <w:rPr>
          <w:rFonts w:ascii="Arial" w:hAnsi="Arial" w:cs="Arial"/>
          <w:b/>
          <w:sz w:val="22"/>
          <w:szCs w:val="22"/>
        </w:rPr>
        <w:t>Número de alunos sob sua orientação</w:t>
      </w:r>
      <w:r w:rsidRPr="0050332B">
        <w:rPr>
          <w:rFonts w:ascii="Arial" w:hAnsi="Arial" w:cs="Arial"/>
          <w:sz w:val="22"/>
          <w:szCs w:val="22"/>
        </w:rPr>
        <w:t xml:space="preserve"> que tiveram publicação em periódicos pertencentes aos estratos </w:t>
      </w:r>
      <w:proofErr w:type="spellStart"/>
      <w:r w:rsidRPr="0050332B">
        <w:rPr>
          <w:rFonts w:ascii="Arial" w:hAnsi="Arial" w:cs="Arial"/>
          <w:b/>
          <w:sz w:val="22"/>
          <w:szCs w:val="22"/>
        </w:rPr>
        <w:t>Qualis</w:t>
      </w:r>
      <w:proofErr w:type="spellEnd"/>
      <w:r w:rsidRPr="0050332B">
        <w:rPr>
          <w:rFonts w:ascii="Arial" w:hAnsi="Arial" w:cs="Arial"/>
          <w:b/>
          <w:sz w:val="22"/>
          <w:szCs w:val="22"/>
        </w:rPr>
        <w:t xml:space="preserve"> B1 ou superiores</w:t>
      </w:r>
      <w:r w:rsidRPr="0050332B">
        <w:rPr>
          <w:rFonts w:ascii="Arial" w:hAnsi="Arial" w:cs="Arial"/>
          <w:sz w:val="22"/>
          <w:szCs w:val="22"/>
        </w:rPr>
        <w:t xml:space="preserve">. </w:t>
      </w: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3495"/>
      </w:tblGrid>
      <w:tr w:rsidR="005D6E8E" w:rsidRPr="0050332B" w:rsidTr="0050332B">
        <w:trPr>
          <w:trHeight w:val="248"/>
        </w:trPr>
        <w:tc>
          <w:tcPr>
            <w:tcW w:w="362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ESTRATOS</w:t>
            </w:r>
          </w:p>
        </w:tc>
        <w:tc>
          <w:tcPr>
            <w:tcW w:w="3495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NÚMERO DE ALUNOS</w:t>
            </w:r>
          </w:p>
        </w:tc>
      </w:tr>
      <w:tr w:rsidR="005D6E8E" w:rsidRPr="0050332B" w:rsidTr="0050332B">
        <w:trPr>
          <w:trHeight w:val="261"/>
        </w:trPr>
        <w:tc>
          <w:tcPr>
            <w:tcW w:w="362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B1</w:t>
            </w:r>
          </w:p>
        </w:tc>
        <w:tc>
          <w:tcPr>
            <w:tcW w:w="3495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50332B">
        <w:trPr>
          <w:trHeight w:val="261"/>
        </w:trPr>
        <w:tc>
          <w:tcPr>
            <w:tcW w:w="362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A2</w:t>
            </w:r>
          </w:p>
        </w:tc>
        <w:tc>
          <w:tcPr>
            <w:tcW w:w="3495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50332B">
        <w:trPr>
          <w:trHeight w:val="261"/>
        </w:trPr>
        <w:tc>
          <w:tcPr>
            <w:tcW w:w="362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A1</w:t>
            </w:r>
          </w:p>
        </w:tc>
        <w:tc>
          <w:tcPr>
            <w:tcW w:w="3495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  <w:r w:rsidRPr="0050332B">
        <w:rPr>
          <w:rFonts w:ascii="Arial" w:hAnsi="Arial" w:cs="Arial"/>
          <w:b/>
          <w:sz w:val="22"/>
          <w:szCs w:val="22"/>
        </w:rPr>
        <w:t>Número de alunos sob sua orientação</w:t>
      </w:r>
      <w:r w:rsidRPr="0050332B">
        <w:rPr>
          <w:rFonts w:ascii="Arial" w:hAnsi="Arial" w:cs="Arial"/>
          <w:sz w:val="22"/>
          <w:szCs w:val="22"/>
        </w:rPr>
        <w:t xml:space="preserve"> que tiveram publicação em periódicos pertencentes aos estratos</w:t>
      </w:r>
      <w:r w:rsidRPr="0050332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0332B">
        <w:rPr>
          <w:rFonts w:ascii="Arial" w:hAnsi="Arial" w:cs="Arial"/>
          <w:b/>
          <w:sz w:val="22"/>
          <w:szCs w:val="22"/>
        </w:rPr>
        <w:t>Qualis</w:t>
      </w:r>
      <w:proofErr w:type="spellEnd"/>
      <w:r w:rsidRPr="0050332B">
        <w:rPr>
          <w:rFonts w:ascii="Arial" w:hAnsi="Arial" w:cs="Arial"/>
          <w:b/>
          <w:sz w:val="22"/>
          <w:szCs w:val="22"/>
        </w:rPr>
        <w:t xml:space="preserve"> B2 ou inferiores</w:t>
      </w:r>
      <w:r w:rsidRPr="0050332B">
        <w:rPr>
          <w:rFonts w:ascii="Arial" w:hAnsi="Arial" w:cs="Arial"/>
          <w:sz w:val="22"/>
          <w:szCs w:val="22"/>
        </w:rPr>
        <w:t xml:space="preserve">. </w:t>
      </w: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6"/>
        <w:gridCol w:w="3355"/>
      </w:tblGrid>
      <w:tr w:rsidR="005D6E8E" w:rsidRPr="0050332B" w:rsidTr="0050332B">
        <w:trPr>
          <w:trHeight w:val="252"/>
        </w:trPr>
        <w:tc>
          <w:tcPr>
            <w:tcW w:w="3476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ESTRATOS</w:t>
            </w:r>
          </w:p>
        </w:tc>
        <w:tc>
          <w:tcPr>
            <w:tcW w:w="3355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NÚMERO DE ALUNOS</w:t>
            </w:r>
          </w:p>
        </w:tc>
      </w:tr>
      <w:tr w:rsidR="005D6E8E" w:rsidRPr="0050332B" w:rsidTr="0050332B">
        <w:trPr>
          <w:trHeight w:val="266"/>
        </w:trPr>
        <w:tc>
          <w:tcPr>
            <w:tcW w:w="3476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B2</w:t>
            </w:r>
          </w:p>
        </w:tc>
        <w:tc>
          <w:tcPr>
            <w:tcW w:w="3355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50332B">
        <w:trPr>
          <w:trHeight w:val="266"/>
        </w:trPr>
        <w:tc>
          <w:tcPr>
            <w:tcW w:w="3476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B3</w:t>
            </w:r>
          </w:p>
        </w:tc>
        <w:tc>
          <w:tcPr>
            <w:tcW w:w="3355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50332B">
        <w:trPr>
          <w:trHeight w:val="266"/>
        </w:trPr>
        <w:tc>
          <w:tcPr>
            <w:tcW w:w="3476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B4</w:t>
            </w:r>
          </w:p>
        </w:tc>
        <w:tc>
          <w:tcPr>
            <w:tcW w:w="3355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50332B">
        <w:trPr>
          <w:trHeight w:val="266"/>
        </w:trPr>
        <w:tc>
          <w:tcPr>
            <w:tcW w:w="3476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B5</w:t>
            </w:r>
          </w:p>
        </w:tc>
        <w:tc>
          <w:tcPr>
            <w:tcW w:w="3355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p w:rsidR="005D6E8E" w:rsidRPr="0050332B" w:rsidRDefault="005D6E8E" w:rsidP="005D6E8E">
      <w:pPr>
        <w:jc w:val="both"/>
        <w:rPr>
          <w:rFonts w:ascii="Arial" w:hAnsi="Arial" w:cs="Arial"/>
          <w:i/>
          <w:sz w:val="22"/>
          <w:szCs w:val="22"/>
        </w:rPr>
      </w:pPr>
      <w:r w:rsidRPr="0050332B">
        <w:rPr>
          <w:rFonts w:ascii="Arial" w:hAnsi="Arial" w:cs="Arial"/>
          <w:sz w:val="22"/>
          <w:szCs w:val="22"/>
        </w:rPr>
        <w:t xml:space="preserve">Informar os discentes sob sua orientação que participaram em </w:t>
      </w:r>
      <w:r w:rsidRPr="0050332B">
        <w:rPr>
          <w:rFonts w:ascii="Arial" w:hAnsi="Arial" w:cs="Arial"/>
          <w:sz w:val="22"/>
          <w:szCs w:val="22"/>
          <w:u w:val="single"/>
        </w:rPr>
        <w:t>Congressos, Simpósios e Conferências</w:t>
      </w:r>
      <w:r w:rsidRPr="0050332B">
        <w:rPr>
          <w:rFonts w:ascii="Arial" w:hAnsi="Arial" w:cs="Arial"/>
          <w:sz w:val="22"/>
          <w:szCs w:val="22"/>
        </w:rPr>
        <w:t xml:space="preserve"> no país ou exterior.  </w:t>
      </w:r>
    </w:p>
    <w:p w:rsidR="005D6E8E" w:rsidRPr="0050332B" w:rsidRDefault="005D6E8E" w:rsidP="005D6E8E">
      <w:pPr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1923"/>
        <w:gridCol w:w="2631"/>
        <w:gridCol w:w="2547"/>
      </w:tblGrid>
      <w:tr w:rsidR="005D6E8E" w:rsidRPr="0050332B" w:rsidTr="0050332B">
        <w:trPr>
          <w:trHeight w:val="189"/>
        </w:trPr>
        <w:tc>
          <w:tcPr>
            <w:tcW w:w="2146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0332B">
              <w:rPr>
                <w:rFonts w:ascii="Arial" w:hAnsi="Arial" w:cs="Arial"/>
                <w:b/>
                <w:sz w:val="20"/>
                <w:szCs w:val="20"/>
              </w:rPr>
              <w:t>NOME DO DISCENTE</w:t>
            </w:r>
          </w:p>
        </w:tc>
        <w:tc>
          <w:tcPr>
            <w:tcW w:w="1923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0332B">
              <w:rPr>
                <w:rFonts w:ascii="Arial" w:hAnsi="Arial" w:cs="Arial"/>
                <w:b/>
                <w:sz w:val="20"/>
                <w:szCs w:val="20"/>
              </w:rPr>
              <w:t>MESTRADO/ DOUTORADO/ PÓS-DOUTORADO</w:t>
            </w:r>
          </w:p>
        </w:tc>
        <w:tc>
          <w:tcPr>
            <w:tcW w:w="263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0332B">
              <w:rPr>
                <w:rFonts w:ascii="Arial" w:hAnsi="Arial" w:cs="Arial"/>
                <w:b/>
                <w:sz w:val="20"/>
                <w:szCs w:val="20"/>
              </w:rPr>
              <w:t>NOME DO EVENTO/LOCAL</w:t>
            </w:r>
          </w:p>
        </w:tc>
        <w:tc>
          <w:tcPr>
            <w:tcW w:w="2547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0332B">
              <w:rPr>
                <w:rFonts w:ascii="Arial" w:hAnsi="Arial" w:cs="Arial"/>
                <w:b/>
                <w:sz w:val="20"/>
                <w:szCs w:val="20"/>
              </w:rPr>
              <w:t>ATIVIDADE/TÍTULO DO TRABALHO</w:t>
            </w:r>
          </w:p>
        </w:tc>
      </w:tr>
      <w:tr w:rsidR="005D6E8E" w:rsidRPr="0050332B" w:rsidTr="0050332B">
        <w:trPr>
          <w:trHeight w:val="199"/>
        </w:trPr>
        <w:tc>
          <w:tcPr>
            <w:tcW w:w="2146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</w:p>
        </w:tc>
        <w:tc>
          <w:tcPr>
            <w:tcW w:w="1923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color w:val="222222"/>
                <w:sz w:val="18"/>
                <w:szCs w:val="18"/>
              </w:rPr>
            </w:pPr>
          </w:p>
        </w:tc>
        <w:tc>
          <w:tcPr>
            <w:tcW w:w="263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332B" w:rsidRPr="0050332B" w:rsidTr="00A4649F">
        <w:trPr>
          <w:trHeight w:val="199"/>
        </w:trPr>
        <w:tc>
          <w:tcPr>
            <w:tcW w:w="2146" w:type="dxa"/>
            <w:shd w:val="clear" w:color="auto" w:fill="auto"/>
          </w:tcPr>
          <w:p w:rsidR="0050332B" w:rsidRPr="0050332B" w:rsidRDefault="0050332B" w:rsidP="00A4649F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1923" w:type="dxa"/>
            <w:shd w:val="clear" w:color="auto" w:fill="auto"/>
          </w:tcPr>
          <w:p w:rsidR="0050332B" w:rsidRPr="0050332B" w:rsidRDefault="0050332B" w:rsidP="00A4649F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2631" w:type="dxa"/>
            <w:shd w:val="clear" w:color="auto" w:fill="auto"/>
          </w:tcPr>
          <w:p w:rsidR="0050332B" w:rsidRPr="0050332B" w:rsidRDefault="0050332B" w:rsidP="00A464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  <w:shd w:val="clear" w:color="auto" w:fill="auto"/>
          </w:tcPr>
          <w:p w:rsidR="0050332B" w:rsidRPr="0050332B" w:rsidRDefault="0050332B" w:rsidP="00A464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332B" w:rsidRPr="0050332B" w:rsidTr="00A4649F">
        <w:trPr>
          <w:trHeight w:val="199"/>
        </w:trPr>
        <w:tc>
          <w:tcPr>
            <w:tcW w:w="2146" w:type="dxa"/>
            <w:shd w:val="clear" w:color="auto" w:fill="auto"/>
          </w:tcPr>
          <w:p w:rsidR="0050332B" w:rsidRPr="0050332B" w:rsidRDefault="0050332B" w:rsidP="00A4649F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1923" w:type="dxa"/>
            <w:shd w:val="clear" w:color="auto" w:fill="auto"/>
          </w:tcPr>
          <w:p w:rsidR="0050332B" w:rsidRPr="0050332B" w:rsidRDefault="0050332B" w:rsidP="00A4649F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2631" w:type="dxa"/>
            <w:shd w:val="clear" w:color="auto" w:fill="auto"/>
          </w:tcPr>
          <w:p w:rsidR="0050332B" w:rsidRPr="0050332B" w:rsidRDefault="0050332B" w:rsidP="00A464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  <w:shd w:val="clear" w:color="auto" w:fill="auto"/>
          </w:tcPr>
          <w:p w:rsidR="0050332B" w:rsidRPr="0050332B" w:rsidRDefault="0050332B" w:rsidP="00A464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332B" w:rsidRPr="0050332B" w:rsidTr="00A4649F">
        <w:trPr>
          <w:trHeight w:val="199"/>
        </w:trPr>
        <w:tc>
          <w:tcPr>
            <w:tcW w:w="2146" w:type="dxa"/>
            <w:shd w:val="clear" w:color="auto" w:fill="auto"/>
          </w:tcPr>
          <w:p w:rsidR="0050332B" w:rsidRPr="0050332B" w:rsidRDefault="0050332B" w:rsidP="00A4649F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1923" w:type="dxa"/>
            <w:shd w:val="clear" w:color="auto" w:fill="auto"/>
          </w:tcPr>
          <w:p w:rsidR="0050332B" w:rsidRPr="0050332B" w:rsidRDefault="0050332B" w:rsidP="00A4649F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2631" w:type="dxa"/>
            <w:shd w:val="clear" w:color="auto" w:fill="auto"/>
          </w:tcPr>
          <w:p w:rsidR="0050332B" w:rsidRPr="0050332B" w:rsidRDefault="0050332B" w:rsidP="00A464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  <w:shd w:val="clear" w:color="auto" w:fill="auto"/>
          </w:tcPr>
          <w:p w:rsidR="0050332B" w:rsidRPr="0050332B" w:rsidRDefault="0050332B" w:rsidP="00A464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E8E" w:rsidRPr="0050332B" w:rsidTr="0050332B">
        <w:trPr>
          <w:trHeight w:val="199"/>
        </w:trPr>
        <w:tc>
          <w:tcPr>
            <w:tcW w:w="2146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1923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263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E8E" w:rsidRPr="0050332B" w:rsidTr="0050332B">
        <w:trPr>
          <w:trHeight w:val="199"/>
        </w:trPr>
        <w:tc>
          <w:tcPr>
            <w:tcW w:w="2146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1923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263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6E8E" w:rsidRPr="0050332B" w:rsidTr="0050332B">
        <w:trPr>
          <w:trHeight w:val="199"/>
        </w:trPr>
        <w:tc>
          <w:tcPr>
            <w:tcW w:w="2146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1923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  <w:tc>
          <w:tcPr>
            <w:tcW w:w="263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7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D6E8E" w:rsidRPr="0050332B" w:rsidRDefault="005D6E8E" w:rsidP="005D6E8E">
      <w:pPr>
        <w:jc w:val="both"/>
        <w:rPr>
          <w:rFonts w:ascii="Arial" w:hAnsi="Arial" w:cs="Arial"/>
          <w:i/>
          <w:sz w:val="22"/>
          <w:szCs w:val="22"/>
        </w:rPr>
      </w:pPr>
    </w:p>
    <w:p w:rsidR="005D6E8E" w:rsidRPr="0050332B" w:rsidRDefault="005D6E8E" w:rsidP="005D6E8E">
      <w:pPr>
        <w:jc w:val="both"/>
        <w:rPr>
          <w:rFonts w:ascii="Arial" w:hAnsi="Arial" w:cs="Arial"/>
          <w:i/>
          <w:sz w:val="22"/>
          <w:szCs w:val="22"/>
        </w:rPr>
      </w:pPr>
    </w:p>
    <w:p w:rsidR="005D6E8E" w:rsidRPr="0050332B" w:rsidRDefault="005D6E8E" w:rsidP="005D6E8E">
      <w:pPr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50332B">
        <w:rPr>
          <w:rFonts w:ascii="Arial" w:hAnsi="Arial" w:cs="Arial"/>
          <w:b/>
          <w:sz w:val="22"/>
          <w:szCs w:val="22"/>
        </w:rPr>
        <w:t>3</w:t>
      </w:r>
      <w:proofErr w:type="gramEnd"/>
      <w:r w:rsidRPr="0050332B">
        <w:rPr>
          <w:rFonts w:ascii="Arial" w:hAnsi="Arial" w:cs="Arial"/>
          <w:b/>
          <w:sz w:val="22"/>
          <w:szCs w:val="22"/>
        </w:rPr>
        <w:t xml:space="preserve">) ATIVIDADES DE ENSINO E PESQUISA DESENVOLVIDAS PELO DOCENTE </w:t>
      </w:r>
    </w:p>
    <w:p w:rsidR="005D6E8E" w:rsidRPr="0050332B" w:rsidRDefault="005D6E8E" w:rsidP="005D6E8E">
      <w:pPr>
        <w:jc w:val="both"/>
        <w:rPr>
          <w:rFonts w:ascii="Arial" w:hAnsi="Arial" w:cs="Arial"/>
          <w:b/>
          <w:sz w:val="22"/>
          <w:szCs w:val="22"/>
        </w:rPr>
      </w:pPr>
    </w:p>
    <w:p w:rsidR="005D6E8E" w:rsidRPr="0050332B" w:rsidRDefault="005D6E8E" w:rsidP="000B5C26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50332B">
        <w:rPr>
          <w:rFonts w:ascii="Arial" w:hAnsi="Arial" w:cs="Arial"/>
          <w:b/>
          <w:sz w:val="22"/>
          <w:szCs w:val="22"/>
        </w:rPr>
        <w:t>Atividades de Ensino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108"/>
      </w:tblGrid>
      <w:tr w:rsidR="005D6E8E" w:rsidRPr="0050332B" w:rsidTr="00A4649F">
        <w:tc>
          <w:tcPr>
            <w:tcW w:w="521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 xml:space="preserve">Número de horas </w:t>
            </w:r>
            <w:r w:rsidRPr="0050332B">
              <w:rPr>
                <w:rFonts w:ascii="Arial" w:hAnsi="Arial" w:cs="Arial"/>
                <w:b/>
                <w:sz w:val="22"/>
                <w:szCs w:val="22"/>
                <w:u w:val="single"/>
              </w:rPr>
              <w:t>semanais</w:t>
            </w:r>
            <w:r w:rsidRPr="0050332B">
              <w:rPr>
                <w:rFonts w:ascii="Arial" w:hAnsi="Arial" w:cs="Arial"/>
                <w:sz w:val="22"/>
                <w:szCs w:val="22"/>
              </w:rPr>
              <w:t xml:space="preserve"> desenvolvidas na IES</w:t>
            </w:r>
          </w:p>
        </w:tc>
        <w:tc>
          <w:tcPr>
            <w:tcW w:w="4142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6E8E" w:rsidRPr="0050332B" w:rsidTr="00A4649F">
        <w:tc>
          <w:tcPr>
            <w:tcW w:w="521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 xml:space="preserve">Número de horas </w:t>
            </w:r>
            <w:r w:rsidRPr="0050332B">
              <w:rPr>
                <w:rFonts w:ascii="Arial" w:hAnsi="Arial" w:cs="Arial"/>
                <w:b/>
                <w:sz w:val="22"/>
                <w:szCs w:val="22"/>
                <w:u w:val="single"/>
              </w:rPr>
              <w:t>semanais</w:t>
            </w:r>
            <w:r w:rsidRPr="0050332B">
              <w:rPr>
                <w:rFonts w:ascii="Arial" w:hAnsi="Arial" w:cs="Arial"/>
                <w:sz w:val="22"/>
                <w:szCs w:val="22"/>
              </w:rPr>
              <w:t xml:space="preserve"> dedicadas ao PPG (</w:t>
            </w:r>
            <w:proofErr w:type="gramStart"/>
            <w:r w:rsidRPr="0050332B">
              <w:rPr>
                <w:rFonts w:ascii="Arial" w:hAnsi="Arial" w:cs="Arial"/>
                <w:sz w:val="22"/>
                <w:szCs w:val="22"/>
              </w:rPr>
              <w:t>Permanentes – Mínimo</w:t>
            </w:r>
            <w:proofErr w:type="gramEnd"/>
            <w:r w:rsidRPr="0050332B">
              <w:rPr>
                <w:rFonts w:ascii="Arial" w:hAnsi="Arial" w:cs="Arial"/>
                <w:sz w:val="22"/>
                <w:szCs w:val="22"/>
              </w:rPr>
              <w:t xml:space="preserve"> 15 horas)</w:t>
            </w:r>
          </w:p>
        </w:tc>
        <w:tc>
          <w:tcPr>
            <w:tcW w:w="4142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6E8E" w:rsidRPr="0050332B" w:rsidTr="00A4649F">
        <w:tc>
          <w:tcPr>
            <w:tcW w:w="521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 xml:space="preserve">Carga Horária </w:t>
            </w:r>
            <w:r w:rsidRPr="0050332B">
              <w:rPr>
                <w:rFonts w:ascii="Arial" w:hAnsi="Arial" w:cs="Arial"/>
                <w:b/>
                <w:color w:val="FF0000"/>
                <w:sz w:val="22"/>
                <w:szCs w:val="22"/>
                <w:u w:val="single"/>
              </w:rPr>
              <w:t>Anual</w:t>
            </w:r>
            <w:r w:rsidRPr="0050332B">
              <w:rPr>
                <w:rFonts w:ascii="Arial" w:hAnsi="Arial" w:cs="Arial"/>
                <w:sz w:val="22"/>
                <w:szCs w:val="22"/>
              </w:rPr>
              <w:t xml:space="preserve"> na Graduação</w:t>
            </w:r>
          </w:p>
        </w:tc>
        <w:tc>
          <w:tcPr>
            <w:tcW w:w="4142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6E8E" w:rsidRPr="0050332B" w:rsidTr="00A4649F">
        <w:tc>
          <w:tcPr>
            <w:tcW w:w="521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Número Total de Disciplinas ministradas na Graduação em 2017</w:t>
            </w:r>
          </w:p>
        </w:tc>
        <w:tc>
          <w:tcPr>
            <w:tcW w:w="4142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5D6E8E" w:rsidRPr="0050332B" w:rsidRDefault="005D6E8E" w:rsidP="005D6E8E">
      <w:pPr>
        <w:jc w:val="both"/>
        <w:rPr>
          <w:rFonts w:ascii="Arial" w:hAnsi="Arial" w:cs="Arial"/>
          <w:b/>
          <w:sz w:val="22"/>
          <w:szCs w:val="22"/>
        </w:rPr>
      </w:pPr>
    </w:p>
    <w:p w:rsidR="005D6E8E" w:rsidRPr="0050332B" w:rsidRDefault="005D6E8E" w:rsidP="000B5C26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50332B">
        <w:rPr>
          <w:rFonts w:ascii="Arial" w:hAnsi="Arial" w:cs="Arial"/>
          <w:b/>
          <w:sz w:val="22"/>
          <w:szCs w:val="22"/>
        </w:rPr>
        <w:lastRenderedPageBreak/>
        <w:t xml:space="preserve">Bolsa de produtividade: </w:t>
      </w:r>
      <w:proofErr w:type="gramStart"/>
      <w:r w:rsidRPr="0050332B">
        <w:rPr>
          <w:rFonts w:ascii="Arial" w:hAnsi="Arial" w:cs="Arial"/>
          <w:b/>
          <w:sz w:val="22"/>
          <w:szCs w:val="22"/>
        </w:rPr>
        <w:t xml:space="preserve">(    </w:t>
      </w:r>
      <w:proofErr w:type="gramEnd"/>
      <w:r w:rsidRPr="0050332B">
        <w:rPr>
          <w:rFonts w:ascii="Arial" w:hAnsi="Arial" w:cs="Arial"/>
          <w:b/>
          <w:sz w:val="22"/>
          <w:szCs w:val="22"/>
        </w:rPr>
        <w:t>) Sim: nível ________ agência________</w:t>
      </w:r>
    </w:p>
    <w:p w:rsidR="005D6E8E" w:rsidRPr="0050332B" w:rsidRDefault="005D6E8E" w:rsidP="005D6E8E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50332B">
        <w:rPr>
          <w:rFonts w:ascii="Arial" w:hAnsi="Arial" w:cs="Arial"/>
          <w:b/>
          <w:sz w:val="22"/>
          <w:szCs w:val="22"/>
        </w:rPr>
        <w:t xml:space="preserve">                                               </w:t>
      </w:r>
      <w:r w:rsidR="00A4649F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50332B">
        <w:rPr>
          <w:rFonts w:ascii="Arial" w:hAnsi="Arial" w:cs="Arial"/>
          <w:b/>
          <w:sz w:val="22"/>
          <w:szCs w:val="22"/>
        </w:rPr>
        <w:t xml:space="preserve">(    </w:t>
      </w:r>
      <w:proofErr w:type="gramEnd"/>
      <w:r w:rsidRPr="0050332B">
        <w:rPr>
          <w:rFonts w:ascii="Arial" w:hAnsi="Arial" w:cs="Arial"/>
          <w:b/>
          <w:sz w:val="22"/>
          <w:szCs w:val="22"/>
        </w:rPr>
        <w:t xml:space="preserve">) Não  </w:t>
      </w:r>
    </w:p>
    <w:p w:rsidR="005D6E8E" w:rsidRPr="0050332B" w:rsidRDefault="005D6E8E" w:rsidP="005D6E8E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5D6E8E" w:rsidRPr="0050332B" w:rsidRDefault="005D6E8E" w:rsidP="005D6E8E">
      <w:pPr>
        <w:jc w:val="both"/>
        <w:rPr>
          <w:rFonts w:ascii="Arial" w:hAnsi="Arial" w:cs="Arial"/>
          <w:b/>
          <w:sz w:val="22"/>
          <w:szCs w:val="22"/>
        </w:rPr>
      </w:pPr>
    </w:p>
    <w:p w:rsidR="005D6E8E" w:rsidRPr="0050332B" w:rsidRDefault="005D6E8E" w:rsidP="005D6E8E">
      <w:pPr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50332B">
        <w:rPr>
          <w:rFonts w:ascii="Arial" w:hAnsi="Arial" w:cs="Arial"/>
          <w:b/>
          <w:sz w:val="22"/>
          <w:szCs w:val="22"/>
        </w:rPr>
        <w:t>4</w:t>
      </w:r>
      <w:proofErr w:type="gramEnd"/>
      <w:r w:rsidRPr="0050332B">
        <w:rPr>
          <w:rFonts w:ascii="Arial" w:hAnsi="Arial" w:cs="Arial"/>
          <w:b/>
          <w:sz w:val="22"/>
          <w:szCs w:val="22"/>
        </w:rPr>
        <w:t>) PRODUÇÃO TÉCNICA</w:t>
      </w:r>
    </w:p>
    <w:p w:rsidR="005D6E8E" w:rsidRPr="0050332B" w:rsidRDefault="005D6E8E" w:rsidP="005D6E8E">
      <w:pPr>
        <w:jc w:val="both"/>
        <w:rPr>
          <w:rFonts w:ascii="Arial" w:hAnsi="Arial" w:cs="Arial"/>
          <w:b/>
          <w:sz w:val="22"/>
          <w:szCs w:val="22"/>
        </w:rPr>
      </w:pPr>
    </w:p>
    <w:p w:rsidR="005D6E8E" w:rsidRPr="0050332B" w:rsidRDefault="005D6E8E" w:rsidP="005D6E8E">
      <w:pPr>
        <w:tabs>
          <w:tab w:val="left" w:pos="474"/>
        </w:tabs>
        <w:jc w:val="both"/>
        <w:rPr>
          <w:rFonts w:ascii="Arial" w:hAnsi="Arial" w:cs="Arial"/>
          <w:sz w:val="22"/>
          <w:szCs w:val="22"/>
        </w:rPr>
      </w:pPr>
      <w:r w:rsidRPr="0050332B">
        <w:rPr>
          <w:rFonts w:ascii="Arial" w:hAnsi="Arial" w:cs="Arial"/>
          <w:sz w:val="22"/>
          <w:szCs w:val="22"/>
        </w:rPr>
        <w:t xml:space="preserve">Informar as atividades relacionadas às atividades técnicas científicas relacionadas à </w:t>
      </w:r>
      <w:proofErr w:type="spellStart"/>
      <w:r w:rsidRPr="0050332B">
        <w:rPr>
          <w:rFonts w:ascii="Arial" w:hAnsi="Arial" w:cs="Arial"/>
          <w:sz w:val="22"/>
          <w:szCs w:val="22"/>
        </w:rPr>
        <w:t>àrea</w:t>
      </w:r>
      <w:proofErr w:type="spellEnd"/>
      <w:r w:rsidRPr="0050332B">
        <w:rPr>
          <w:rFonts w:ascii="Arial" w:hAnsi="Arial" w:cs="Arial"/>
          <w:sz w:val="22"/>
          <w:szCs w:val="22"/>
        </w:rPr>
        <w:t xml:space="preserve"> desenvolvidas em 2017. </w:t>
      </w:r>
    </w:p>
    <w:p w:rsidR="005D6E8E" w:rsidRPr="0050332B" w:rsidRDefault="005D6E8E" w:rsidP="005D6E8E">
      <w:pPr>
        <w:tabs>
          <w:tab w:val="left" w:pos="474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1"/>
        <w:gridCol w:w="2954"/>
        <w:gridCol w:w="1954"/>
        <w:gridCol w:w="2199"/>
      </w:tblGrid>
      <w:tr w:rsidR="005D6E8E" w:rsidRPr="0050332B" w:rsidTr="00A4649F">
        <w:tc>
          <w:tcPr>
            <w:tcW w:w="2214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 xml:space="preserve">GRUPO </w:t>
            </w:r>
            <w:proofErr w:type="gramStart"/>
            <w:r w:rsidRPr="0050332B">
              <w:rPr>
                <w:rFonts w:ascii="Arial" w:hAnsi="Arial" w:cs="Arial"/>
                <w:b/>
                <w:sz w:val="22"/>
                <w:szCs w:val="22"/>
              </w:rPr>
              <w:t>1</w:t>
            </w:r>
            <w:proofErr w:type="gramEnd"/>
          </w:p>
        </w:tc>
        <w:tc>
          <w:tcPr>
            <w:tcW w:w="2997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ATIVIDADE</w:t>
            </w:r>
          </w:p>
        </w:tc>
        <w:tc>
          <w:tcPr>
            <w:tcW w:w="1985" w:type="dxa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2233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LOCAL</w:t>
            </w:r>
          </w:p>
        </w:tc>
      </w:tr>
      <w:tr w:rsidR="005D6E8E" w:rsidRPr="0050332B" w:rsidTr="00A4649F">
        <w:tc>
          <w:tcPr>
            <w:tcW w:w="2214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Radio ou TV</w:t>
            </w:r>
          </w:p>
        </w:tc>
        <w:tc>
          <w:tcPr>
            <w:tcW w:w="2997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3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A4649F">
        <w:tc>
          <w:tcPr>
            <w:tcW w:w="2214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7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3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A4649F">
        <w:tc>
          <w:tcPr>
            <w:tcW w:w="2214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7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3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6E8E" w:rsidRPr="0050332B" w:rsidRDefault="005D6E8E" w:rsidP="005D6E8E">
      <w:pPr>
        <w:tabs>
          <w:tab w:val="left" w:pos="474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2"/>
        <w:gridCol w:w="1662"/>
        <w:gridCol w:w="1946"/>
        <w:gridCol w:w="1256"/>
        <w:gridCol w:w="1772"/>
      </w:tblGrid>
      <w:tr w:rsidR="005D6E8E" w:rsidRPr="0050332B" w:rsidTr="00A4649F">
        <w:tc>
          <w:tcPr>
            <w:tcW w:w="2669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 xml:space="preserve">GRUPO </w:t>
            </w:r>
            <w:proofErr w:type="gramStart"/>
            <w:r w:rsidRPr="0050332B">
              <w:rPr>
                <w:rFonts w:ascii="Arial" w:hAnsi="Arial" w:cs="Arial"/>
                <w:b/>
                <w:sz w:val="22"/>
                <w:szCs w:val="22"/>
              </w:rPr>
              <w:t>2</w:t>
            </w:r>
            <w:proofErr w:type="gramEnd"/>
          </w:p>
        </w:tc>
        <w:tc>
          <w:tcPr>
            <w:tcW w:w="1692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TÍTULO</w:t>
            </w:r>
          </w:p>
        </w:tc>
        <w:tc>
          <w:tcPr>
            <w:tcW w:w="1984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EVENTO</w:t>
            </w:r>
          </w:p>
        </w:tc>
        <w:tc>
          <w:tcPr>
            <w:tcW w:w="1276" w:type="dxa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1808" w:type="dxa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LOCAL</w:t>
            </w:r>
          </w:p>
        </w:tc>
      </w:tr>
      <w:tr w:rsidR="005D6E8E" w:rsidRPr="0050332B" w:rsidTr="00A4649F">
        <w:tc>
          <w:tcPr>
            <w:tcW w:w="2669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Cursos</w:t>
            </w:r>
          </w:p>
        </w:tc>
        <w:tc>
          <w:tcPr>
            <w:tcW w:w="1692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A4649F">
        <w:tc>
          <w:tcPr>
            <w:tcW w:w="2669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Organização de Evento</w:t>
            </w:r>
          </w:p>
        </w:tc>
        <w:tc>
          <w:tcPr>
            <w:tcW w:w="1692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A4649F">
        <w:tc>
          <w:tcPr>
            <w:tcW w:w="2669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A4649F">
        <w:tc>
          <w:tcPr>
            <w:tcW w:w="2669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A4649F">
        <w:tc>
          <w:tcPr>
            <w:tcW w:w="2669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Palestra/Conferência</w:t>
            </w:r>
          </w:p>
        </w:tc>
        <w:tc>
          <w:tcPr>
            <w:tcW w:w="1692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A4649F">
        <w:tc>
          <w:tcPr>
            <w:tcW w:w="2669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2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A4649F">
        <w:tc>
          <w:tcPr>
            <w:tcW w:w="2669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Trabalhos em Eventos</w:t>
            </w:r>
          </w:p>
        </w:tc>
        <w:tc>
          <w:tcPr>
            <w:tcW w:w="1692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6E8E" w:rsidRPr="0050332B" w:rsidRDefault="005D6E8E" w:rsidP="005D6E8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</w:pPr>
    </w:p>
    <w:p w:rsidR="005D6E8E" w:rsidRPr="0050332B" w:rsidRDefault="005D6E8E" w:rsidP="005D6E8E">
      <w:pPr>
        <w:tabs>
          <w:tab w:val="left" w:pos="474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374"/>
        <w:gridCol w:w="2336"/>
        <w:gridCol w:w="1007"/>
        <w:gridCol w:w="966"/>
        <w:gridCol w:w="2095"/>
        <w:gridCol w:w="85"/>
      </w:tblGrid>
      <w:tr w:rsidR="005D6E8E" w:rsidRPr="0050332B" w:rsidTr="00A4649F">
        <w:tc>
          <w:tcPr>
            <w:tcW w:w="2490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 xml:space="preserve">GRUPO </w:t>
            </w:r>
            <w:proofErr w:type="gramStart"/>
            <w:r w:rsidRPr="0050332B">
              <w:rPr>
                <w:rFonts w:ascii="Arial" w:hAnsi="Arial" w:cs="Arial"/>
                <w:b/>
                <w:sz w:val="22"/>
                <w:szCs w:val="22"/>
              </w:rPr>
              <w:t>3</w:t>
            </w:r>
            <w:proofErr w:type="gramEnd"/>
          </w:p>
        </w:tc>
        <w:tc>
          <w:tcPr>
            <w:tcW w:w="2723" w:type="dxa"/>
            <w:gridSpan w:val="2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ÓRGÃO/INSTITUIÇÃO</w:t>
            </w:r>
          </w:p>
        </w:tc>
        <w:tc>
          <w:tcPr>
            <w:tcW w:w="2026" w:type="dxa"/>
            <w:gridSpan w:val="2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FUNÇÃO</w:t>
            </w:r>
          </w:p>
        </w:tc>
        <w:tc>
          <w:tcPr>
            <w:tcW w:w="2190" w:type="dxa"/>
            <w:gridSpan w:val="2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 xml:space="preserve">NÚMERO DE PARTICIPAÇÕES </w:t>
            </w:r>
          </w:p>
        </w:tc>
      </w:tr>
      <w:tr w:rsidR="005D6E8E" w:rsidRPr="0050332B" w:rsidTr="00A4649F">
        <w:tc>
          <w:tcPr>
            <w:tcW w:w="2490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Participação em comissões</w:t>
            </w:r>
          </w:p>
        </w:tc>
        <w:tc>
          <w:tcPr>
            <w:tcW w:w="2723" w:type="dxa"/>
            <w:gridSpan w:val="2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6" w:type="dxa"/>
            <w:gridSpan w:val="2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0" w:type="dxa"/>
            <w:gridSpan w:val="2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A4649F">
        <w:tc>
          <w:tcPr>
            <w:tcW w:w="2490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Participação em comitês</w:t>
            </w:r>
          </w:p>
        </w:tc>
        <w:tc>
          <w:tcPr>
            <w:tcW w:w="2723" w:type="dxa"/>
            <w:gridSpan w:val="2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6" w:type="dxa"/>
            <w:gridSpan w:val="2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0" w:type="dxa"/>
            <w:gridSpan w:val="2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A4649F">
        <w:trPr>
          <w:gridAfter w:val="1"/>
          <w:wAfter w:w="87" w:type="dxa"/>
        </w:trPr>
        <w:tc>
          <w:tcPr>
            <w:tcW w:w="2490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Consultoria em periódicos científicos</w:t>
            </w:r>
          </w:p>
        </w:tc>
        <w:tc>
          <w:tcPr>
            <w:tcW w:w="3748" w:type="dxa"/>
            <w:gridSpan w:val="3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 xml:space="preserve">Nome do Periódico </w:t>
            </w:r>
          </w:p>
        </w:tc>
        <w:tc>
          <w:tcPr>
            <w:tcW w:w="3104" w:type="dxa"/>
            <w:gridSpan w:val="2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Número de pareceres no ano</w:t>
            </w:r>
          </w:p>
        </w:tc>
      </w:tr>
      <w:tr w:rsidR="005D6E8E" w:rsidRPr="0050332B" w:rsidTr="00A4649F">
        <w:trPr>
          <w:gridAfter w:val="1"/>
          <w:wAfter w:w="87" w:type="dxa"/>
        </w:trPr>
        <w:tc>
          <w:tcPr>
            <w:tcW w:w="2490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8" w:type="dxa"/>
            <w:gridSpan w:val="3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4" w:type="dxa"/>
            <w:gridSpan w:val="2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A4649F">
        <w:trPr>
          <w:gridAfter w:val="1"/>
          <w:wAfter w:w="87" w:type="dxa"/>
        </w:trPr>
        <w:tc>
          <w:tcPr>
            <w:tcW w:w="2490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8" w:type="dxa"/>
            <w:gridSpan w:val="3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4" w:type="dxa"/>
            <w:gridSpan w:val="2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A4649F">
        <w:trPr>
          <w:gridAfter w:val="3"/>
          <w:wAfter w:w="3191" w:type="dxa"/>
        </w:trPr>
        <w:tc>
          <w:tcPr>
            <w:tcW w:w="2864" w:type="dxa"/>
            <w:gridSpan w:val="2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Pareceres para órgãos de fomento</w:t>
            </w:r>
          </w:p>
        </w:tc>
        <w:tc>
          <w:tcPr>
            <w:tcW w:w="3374" w:type="dxa"/>
            <w:gridSpan w:val="2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  <w:tab w:val="right" w:pos="2902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Nº de pareceres</w:t>
            </w:r>
          </w:p>
        </w:tc>
      </w:tr>
      <w:tr w:rsidR="005D6E8E" w:rsidRPr="0050332B" w:rsidTr="00A4649F">
        <w:trPr>
          <w:gridAfter w:val="3"/>
          <w:wAfter w:w="3191" w:type="dxa"/>
        </w:trPr>
        <w:tc>
          <w:tcPr>
            <w:tcW w:w="2864" w:type="dxa"/>
            <w:gridSpan w:val="2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CAPES</w:t>
            </w:r>
          </w:p>
        </w:tc>
        <w:tc>
          <w:tcPr>
            <w:tcW w:w="3374" w:type="dxa"/>
            <w:gridSpan w:val="2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A4649F">
        <w:trPr>
          <w:gridAfter w:val="3"/>
          <w:wAfter w:w="3191" w:type="dxa"/>
        </w:trPr>
        <w:tc>
          <w:tcPr>
            <w:tcW w:w="2864" w:type="dxa"/>
            <w:gridSpan w:val="2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CNPq</w:t>
            </w:r>
          </w:p>
        </w:tc>
        <w:tc>
          <w:tcPr>
            <w:tcW w:w="3374" w:type="dxa"/>
            <w:gridSpan w:val="2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A4649F">
        <w:trPr>
          <w:gridAfter w:val="3"/>
          <w:wAfter w:w="3191" w:type="dxa"/>
        </w:trPr>
        <w:tc>
          <w:tcPr>
            <w:tcW w:w="2864" w:type="dxa"/>
            <w:gridSpan w:val="2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Fundação Araucária</w:t>
            </w:r>
          </w:p>
        </w:tc>
        <w:tc>
          <w:tcPr>
            <w:tcW w:w="3374" w:type="dxa"/>
            <w:gridSpan w:val="2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6E8E" w:rsidRPr="0050332B" w:rsidRDefault="005D6E8E" w:rsidP="005D6E8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3118"/>
      </w:tblGrid>
      <w:tr w:rsidR="005D6E8E" w:rsidRPr="0050332B" w:rsidTr="00A4649F">
        <w:tc>
          <w:tcPr>
            <w:tcW w:w="3117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 xml:space="preserve">GRUPO </w:t>
            </w:r>
            <w:proofErr w:type="gramStart"/>
            <w:r w:rsidRPr="0050332B">
              <w:rPr>
                <w:rFonts w:ascii="Arial" w:hAnsi="Arial" w:cs="Arial"/>
                <w:b/>
                <w:sz w:val="22"/>
                <w:szCs w:val="22"/>
              </w:rPr>
              <w:t>4</w:t>
            </w:r>
            <w:proofErr w:type="gramEnd"/>
          </w:p>
        </w:tc>
        <w:tc>
          <w:tcPr>
            <w:tcW w:w="3118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Nome do Periódico</w:t>
            </w:r>
          </w:p>
        </w:tc>
      </w:tr>
      <w:tr w:rsidR="005D6E8E" w:rsidRPr="0050332B" w:rsidTr="00A4649F">
        <w:tc>
          <w:tcPr>
            <w:tcW w:w="3117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Editoria</w:t>
            </w:r>
          </w:p>
        </w:tc>
        <w:tc>
          <w:tcPr>
            <w:tcW w:w="3118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A4649F">
        <w:tc>
          <w:tcPr>
            <w:tcW w:w="3117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Serviços técnicos</w:t>
            </w:r>
          </w:p>
        </w:tc>
        <w:tc>
          <w:tcPr>
            <w:tcW w:w="3118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6E8E" w:rsidRPr="0050332B" w:rsidRDefault="005D6E8E" w:rsidP="005D6E8E">
      <w:pPr>
        <w:jc w:val="both"/>
        <w:rPr>
          <w:rFonts w:ascii="Arial" w:hAnsi="Arial" w:cs="Arial"/>
          <w:b/>
          <w:sz w:val="22"/>
          <w:szCs w:val="22"/>
        </w:rPr>
      </w:pPr>
    </w:p>
    <w:p w:rsidR="00723424" w:rsidRDefault="00723424" w:rsidP="005D6E8E">
      <w:pPr>
        <w:jc w:val="both"/>
        <w:rPr>
          <w:rFonts w:ascii="Arial" w:hAnsi="Arial" w:cs="Arial"/>
          <w:b/>
          <w:sz w:val="22"/>
          <w:szCs w:val="22"/>
        </w:rPr>
      </w:pPr>
    </w:p>
    <w:p w:rsidR="00723424" w:rsidRDefault="00723424" w:rsidP="005D6E8E">
      <w:pPr>
        <w:jc w:val="both"/>
        <w:rPr>
          <w:rFonts w:ascii="Arial" w:hAnsi="Arial" w:cs="Arial"/>
          <w:b/>
          <w:sz w:val="22"/>
          <w:szCs w:val="22"/>
        </w:rPr>
      </w:pPr>
    </w:p>
    <w:p w:rsidR="00723424" w:rsidRDefault="00723424" w:rsidP="005D6E8E">
      <w:pPr>
        <w:jc w:val="both"/>
        <w:rPr>
          <w:rFonts w:ascii="Arial" w:hAnsi="Arial" w:cs="Arial"/>
          <w:b/>
          <w:sz w:val="22"/>
          <w:szCs w:val="22"/>
        </w:rPr>
      </w:pPr>
    </w:p>
    <w:p w:rsidR="00723424" w:rsidRDefault="00723424" w:rsidP="005D6E8E">
      <w:pPr>
        <w:jc w:val="both"/>
        <w:rPr>
          <w:rFonts w:ascii="Arial" w:hAnsi="Arial" w:cs="Arial"/>
          <w:b/>
          <w:sz w:val="22"/>
          <w:szCs w:val="22"/>
        </w:rPr>
      </w:pPr>
    </w:p>
    <w:p w:rsidR="005D6E8E" w:rsidRPr="0050332B" w:rsidRDefault="005D6E8E" w:rsidP="005D6E8E">
      <w:pPr>
        <w:jc w:val="both"/>
        <w:rPr>
          <w:rFonts w:ascii="Arial" w:hAnsi="Arial" w:cs="Arial"/>
          <w:b/>
          <w:sz w:val="22"/>
          <w:szCs w:val="22"/>
        </w:rPr>
      </w:pPr>
      <w:r w:rsidRPr="0050332B">
        <w:rPr>
          <w:rFonts w:ascii="Arial" w:hAnsi="Arial" w:cs="Arial"/>
          <w:b/>
          <w:sz w:val="22"/>
          <w:szCs w:val="22"/>
        </w:rPr>
        <w:lastRenderedPageBreak/>
        <w:t>Projeto de Extensão</w:t>
      </w:r>
    </w:p>
    <w:p w:rsidR="005D6E8E" w:rsidRPr="0050332B" w:rsidRDefault="005D6E8E" w:rsidP="005D6E8E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6"/>
        <w:gridCol w:w="3198"/>
        <w:gridCol w:w="2588"/>
      </w:tblGrid>
      <w:tr w:rsidR="005D6E8E" w:rsidRPr="0050332B" w:rsidTr="00A4649F">
        <w:trPr>
          <w:trHeight w:val="323"/>
        </w:trPr>
        <w:tc>
          <w:tcPr>
            <w:tcW w:w="3466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PROJETO</w:t>
            </w:r>
          </w:p>
        </w:tc>
        <w:tc>
          <w:tcPr>
            <w:tcW w:w="3198" w:type="dxa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NOME DO DISCENTE</w:t>
            </w:r>
          </w:p>
        </w:tc>
        <w:tc>
          <w:tcPr>
            <w:tcW w:w="2588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CPF</w:t>
            </w:r>
          </w:p>
        </w:tc>
      </w:tr>
      <w:tr w:rsidR="005D6E8E" w:rsidRPr="0050332B" w:rsidTr="00A4649F">
        <w:trPr>
          <w:trHeight w:val="341"/>
        </w:trPr>
        <w:tc>
          <w:tcPr>
            <w:tcW w:w="3466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8" w:type="dxa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8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A4649F">
        <w:trPr>
          <w:trHeight w:val="341"/>
        </w:trPr>
        <w:tc>
          <w:tcPr>
            <w:tcW w:w="3466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98" w:type="dxa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88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363B" w:rsidRPr="0050332B" w:rsidRDefault="005D363B" w:rsidP="003979F3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p w:rsidR="005D6E8E" w:rsidRPr="0050332B" w:rsidRDefault="005D6E8E" w:rsidP="005D6E8E">
      <w:pPr>
        <w:spacing w:before="100" w:beforeAutospacing="1" w:after="100" w:afterAutospacing="1"/>
        <w:outlineLvl w:val="3"/>
        <w:rPr>
          <w:rFonts w:ascii="Arial" w:hAnsi="Arial" w:cs="Arial"/>
          <w:b/>
          <w:bCs/>
          <w:sz w:val="22"/>
          <w:szCs w:val="22"/>
        </w:rPr>
      </w:pPr>
      <w:proofErr w:type="gramStart"/>
      <w:r w:rsidRPr="0050332B">
        <w:rPr>
          <w:rFonts w:ascii="Arial" w:hAnsi="Arial" w:cs="Arial"/>
          <w:b/>
          <w:bCs/>
          <w:sz w:val="22"/>
          <w:szCs w:val="22"/>
        </w:rPr>
        <w:t>5</w:t>
      </w:r>
      <w:proofErr w:type="gramEnd"/>
      <w:r w:rsidRPr="0050332B">
        <w:rPr>
          <w:rFonts w:ascii="Arial" w:hAnsi="Arial" w:cs="Arial"/>
          <w:b/>
          <w:bCs/>
          <w:sz w:val="22"/>
          <w:szCs w:val="22"/>
        </w:rPr>
        <w:t xml:space="preserve">) Intercâmbios </w:t>
      </w:r>
    </w:p>
    <w:p w:rsidR="005D6E8E" w:rsidRPr="0050332B" w:rsidRDefault="005D6E8E" w:rsidP="000B5C26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3"/>
        <w:rPr>
          <w:rFonts w:ascii="Arial" w:hAnsi="Arial" w:cs="Arial"/>
          <w:b/>
          <w:bCs/>
        </w:rPr>
      </w:pPr>
      <w:r w:rsidRPr="0050332B">
        <w:rPr>
          <w:rFonts w:ascii="Arial" w:hAnsi="Arial" w:cs="Arial"/>
          <w:b/>
          <w:bCs/>
        </w:rPr>
        <w:t>Intercâmbios Nacionais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3084"/>
        <w:gridCol w:w="3076"/>
      </w:tblGrid>
      <w:tr w:rsidR="005D6E8E" w:rsidRPr="0050332B" w:rsidTr="00A4649F">
        <w:trPr>
          <w:trHeight w:val="250"/>
        </w:trPr>
        <w:tc>
          <w:tcPr>
            <w:tcW w:w="3195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NOME DO PROGRAMA</w:t>
            </w:r>
          </w:p>
        </w:tc>
        <w:tc>
          <w:tcPr>
            <w:tcW w:w="3084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Nome do pesquisador</w:t>
            </w:r>
          </w:p>
        </w:tc>
        <w:tc>
          <w:tcPr>
            <w:tcW w:w="3076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Produto</w:t>
            </w:r>
          </w:p>
        </w:tc>
      </w:tr>
      <w:tr w:rsidR="005D6E8E" w:rsidRPr="0050332B" w:rsidTr="00A4649F">
        <w:trPr>
          <w:trHeight w:val="264"/>
        </w:trPr>
        <w:tc>
          <w:tcPr>
            <w:tcW w:w="3195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4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6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A4649F">
        <w:trPr>
          <w:trHeight w:val="264"/>
        </w:trPr>
        <w:tc>
          <w:tcPr>
            <w:tcW w:w="3195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4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6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A4649F">
        <w:trPr>
          <w:trHeight w:val="264"/>
        </w:trPr>
        <w:tc>
          <w:tcPr>
            <w:tcW w:w="3195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4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6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A4649F">
        <w:trPr>
          <w:trHeight w:val="264"/>
        </w:trPr>
        <w:tc>
          <w:tcPr>
            <w:tcW w:w="3195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84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6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6E8E" w:rsidRPr="0050332B" w:rsidRDefault="005D6E8E" w:rsidP="000B5C26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3"/>
        <w:rPr>
          <w:rFonts w:ascii="Arial" w:hAnsi="Arial" w:cs="Arial"/>
          <w:b/>
          <w:bCs/>
        </w:rPr>
      </w:pPr>
      <w:r w:rsidRPr="0050332B">
        <w:rPr>
          <w:rFonts w:ascii="Arial" w:hAnsi="Arial" w:cs="Arial"/>
          <w:b/>
          <w:bCs/>
        </w:rPr>
        <w:t>Intercâmbios Internacionais</w:t>
      </w:r>
    </w:p>
    <w:p w:rsidR="005D6E8E" w:rsidRPr="0050332B" w:rsidRDefault="005D6E8E" w:rsidP="005D6E8E">
      <w:pPr>
        <w:spacing w:before="100" w:beforeAutospacing="1" w:after="100" w:afterAutospacing="1"/>
        <w:ind w:left="1068"/>
        <w:contextualSpacing/>
        <w:jc w:val="both"/>
        <w:outlineLvl w:val="3"/>
        <w:rPr>
          <w:rFonts w:ascii="Arial" w:hAnsi="Arial" w:cs="Arial"/>
          <w:bCs/>
          <w:sz w:val="22"/>
          <w:szCs w:val="22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1"/>
        <w:gridCol w:w="3071"/>
        <w:gridCol w:w="3063"/>
      </w:tblGrid>
      <w:tr w:rsidR="005D6E8E" w:rsidRPr="0050332B" w:rsidTr="00A4649F">
        <w:trPr>
          <w:trHeight w:val="250"/>
        </w:trPr>
        <w:tc>
          <w:tcPr>
            <w:tcW w:w="318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NOME DO PROGRAMA</w:t>
            </w:r>
          </w:p>
        </w:tc>
        <w:tc>
          <w:tcPr>
            <w:tcW w:w="307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Nome do pesquisador</w:t>
            </w:r>
          </w:p>
        </w:tc>
        <w:tc>
          <w:tcPr>
            <w:tcW w:w="3063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Produto</w:t>
            </w:r>
          </w:p>
        </w:tc>
      </w:tr>
      <w:tr w:rsidR="005D6E8E" w:rsidRPr="0050332B" w:rsidTr="00A4649F">
        <w:trPr>
          <w:trHeight w:val="264"/>
        </w:trPr>
        <w:tc>
          <w:tcPr>
            <w:tcW w:w="3181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96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3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A4649F">
        <w:trPr>
          <w:trHeight w:val="264"/>
        </w:trPr>
        <w:tc>
          <w:tcPr>
            <w:tcW w:w="318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3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A4649F">
        <w:trPr>
          <w:trHeight w:val="264"/>
        </w:trPr>
        <w:tc>
          <w:tcPr>
            <w:tcW w:w="318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3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A4649F">
        <w:trPr>
          <w:trHeight w:val="264"/>
        </w:trPr>
        <w:tc>
          <w:tcPr>
            <w:tcW w:w="318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3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6E8E" w:rsidRPr="0050332B" w:rsidRDefault="005D6E8E" w:rsidP="005D6E8E">
      <w:pPr>
        <w:ind w:left="1068"/>
        <w:jc w:val="both"/>
        <w:rPr>
          <w:rFonts w:ascii="Arial" w:hAnsi="Arial" w:cs="Arial"/>
          <w:sz w:val="22"/>
          <w:szCs w:val="22"/>
        </w:rPr>
      </w:pPr>
    </w:p>
    <w:p w:rsidR="005D6E8E" w:rsidRPr="0050332B" w:rsidRDefault="005D6E8E" w:rsidP="005D6E8E">
      <w:pPr>
        <w:spacing w:before="100" w:beforeAutospacing="1" w:after="100" w:afterAutospacing="1"/>
        <w:outlineLvl w:val="3"/>
        <w:rPr>
          <w:rFonts w:ascii="Arial" w:hAnsi="Arial" w:cs="Arial"/>
          <w:b/>
          <w:bCs/>
          <w:sz w:val="22"/>
          <w:szCs w:val="22"/>
        </w:rPr>
      </w:pPr>
      <w:r w:rsidRPr="0050332B">
        <w:rPr>
          <w:rFonts w:ascii="Arial" w:hAnsi="Arial" w:cs="Arial"/>
          <w:b/>
          <w:bCs/>
          <w:sz w:val="22"/>
          <w:szCs w:val="22"/>
        </w:rPr>
        <w:t>Internacionalização</w:t>
      </w:r>
    </w:p>
    <w:p w:rsidR="005D6E8E" w:rsidRPr="0050332B" w:rsidRDefault="005D6E8E" w:rsidP="000B5C26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50332B">
        <w:rPr>
          <w:rFonts w:ascii="Arial" w:hAnsi="Arial" w:cs="Arial"/>
        </w:rPr>
        <w:t>Parcerias científicas com pesquisadores de outros países</w:t>
      </w:r>
    </w:p>
    <w:p w:rsidR="005D6E8E" w:rsidRPr="0050332B" w:rsidRDefault="005D6E8E" w:rsidP="005D6E8E">
      <w:pPr>
        <w:pStyle w:val="PargrafodaLista"/>
        <w:spacing w:before="100" w:beforeAutospacing="1" w:after="100" w:afterAutospacing="1"/>
        <w:jc w:val="both"/>
        <w:outlineLvl w:val="3"/>
        <w:rPr>
          <w:rFonts w:ascii="Arial" w:hAnsi="Arial" w:cs="Arial"/>
          <w:bCs/>
        </w:rPr>
      </w:pPr>
    </w:p>
    <w:tbl>
      <w:tblPr>
        <w:tblW w:w="9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7"/>
        <w:gridCol w:w="1131"/>
        <w:gridCol w:w="1554"/>
        <w:gridCol w:w="2544"/>
        <w:gridCol w:w="2120"/>
      </w:tblGrid>
      <w:tr w:rsidR="005D6E8E" w:rsidRPr="0050332B" w:rsidTr="00A4649F">
        <w:trPr>
          <w:trHeight w:val="213"/>
        </w:trPr>
        <w:tc>
          <w:tcPr>
            <w:tcW w:w="2087" w:type="dxa"/>
            <w:shd w:val="clear" w:color="auto" w:fill="auto"/>
          </w:tcPr>
          <w:p w:rsidR="005D6E8E" w:rsidRPr="0050332B" w:rsidRDefault="005D6E8E" w:rsidP="00A464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Nome do pesquisador e Nº Passaporte</w:t>
            </w:r>
          </w:p>
        </w:tc>
        <w:tc>
          <w:tcPr>
            <w:tcW w:w="1131" w:type="dxa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 xml:space="preserve">Data de </w:t>
            </w:r>
          </w:p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50332B">
              <w:rPr>
                <w:rFonts w:ascii="Arial" w:hAnsi="Arial" w:cs="Arial"/>
                <w:b/>
                <w:sz w:val="22"/>
                <w:szCs w:val="22"/>
              </w:rPr>
              <w:t>Nasc</w:t>
            </w:r>
            <w:proofErr w:type="spellEnd"/>
            <w:r w:rsidRPr="0050332B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554" w:type="dxa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Nacionalidade</w:t>
            </w:r>
          </w:p>
        </w:tc>
        <w:tc>
          <w:tcPr>
            <w:tcW w:w="2544" w:type="dxa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Titulação (Ano, Área de Conhecimento e Instituição</w:t>
            </w:r>
            <w:proofErr w:type="gramStart"/>
            <w:r w:rsidRPr="0050332B">
              <w:rPr>
                <w:rFonts w:ascii="Arial" w:hAnsi="Arial" w:cs="Arial"/>
                <w:b/>
                <w:sz w:val="22"/>
                <w:szCs w:val="22"/>
              </w:rPr>
              <w:t>)</w:t>
            </w:r>
            <w:proofErr w:type="gramEnd"/>
          </w:p>
        </w:tc>
        <w:tc>
          <w:tcPr>
            <w:tcW w:w="2120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Produto da parceria</w:t>
            </w:r>
          </w:p>
        </w:tc>
      </w:tr>
      <w:tr w:rsidR="005D6E8E" w:rsidRPr="0050332B" w:rsidTr="00A4649F">
        <w:trPr>
          <w:trHeight w:val="224"/>
        </w:trPr>
        <w:tc>
          <w:tcPr>
            <w:tcW w:w="2087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96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4" w:type="dxa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4" w:type="dxa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0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A4649F">
        <w:trPr>
          <w:trHeight w:val="224"/>
        </w:trPr>
        <w:tc>
          <w:tcPr>
            <w:tcW w:w="2087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4" w:type="dxa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4" w:type="dxa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0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A4649F">
        <w:trPr>
          <w:trHeight w:val="224"/>
        </w:trPr>
        <w:tc>
          <w:tcPr>
            <w:tcW w:w="2087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1" w:type="dxa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4" w:type="dxa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4" w:type="dxa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0" w:type="dxa"/>
            <w:shd w:val="clear" w:color="auto" w:fill="auto"/>
          </w:tcPr>
          <w:p w:rsidR="005D6E8E" w:rsidRPr="0050332B" w:rsidRDefault="005D6E8E" w:rsidP="00A4649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6E8E" w:rsidRPr="0050332B" w:rsidRDefault="005D6E8E" w:rsidP="005D6E8E">
      <w:pPr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5D6E8E" w:rsidRPr="0050332B" w:rsidRDefault="005D6E8E" w:rsidP="005D6E8E">
      <w:pPr>
        <w:jc w:val="both"/>
        <w:rPr>
          <w:rFonts w:ascii="Arial" w:hAnsi="Arial" w:cs="Arial"/>
          <w:b/>
          <w:sz w:val="22"/>
          <w:szCs w:val="22"/>
        </w:rPr>
      </w:pPr>
    </w:p>
    <w:p w:rsidR="005D6E8E" w:rsidRPr="0050332B" w:rsidRDefault="005D6E8E">
      <w:pPr>
        <w:rPr>
          <w:rFonts w:ascii="Arial" w:hAnsi="Arial" w:cs="Arial"/>
          <w:color w:val="222222"/>
          <w:sz w:val="22"/>
          <w:szCs w:val="22"/>
        </w:rPr>
      </w:pPr>
      <w:r w:rsidRPr="0050332B">
        <w:rPr>
          <w:rFonts w:ascii="Arial" w:hAnsi="Arial" w:cs="Arial"/>
          <w:color w:val="222222"/>
          <w:sz w:val="22"/>
          <w:szCs w:val="22"/>
        </w:rPr>
        <w:br w:type="page"/>
      </w:r>
    </w:p>
    <w:p w:rsidR="005D6E8E" w:rsidRPr="0050332B" w:rsidRDefault="005D6E8E" w:rsidP="005D6E8E">
      <w:pPr>
        <w:jc w:val="both"/>
        <w:rPr>
          <w:rFonts w:ascii="Arial" w:hAnsi="Arial" w:cs="Arial"/>
          <w:b/>
          <w:sz w:val="22"/>
          <w:szCs w:val="22"/>
        </w:rPr>
        <w:sectPr w:rsidR="005D6E8E" w:rsidRPr="0050332B" w:rsidSect="00704CB0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1985" w:right="1134" w:bottom="1134" w:left="1701" w:header="426" w:footer="549" w:gutter="0"/>
          <w:cols w:space="720"/>
          <w:titlePg/>
          <w:docGrid w:linePitch="326"/>
        </w:sectPr>
      </w:pPr>
    </w:p>
    <w:p w:rsidR="005D6E8E" w:rsidRPr="0050332B" w:rsidRDefault="005D6E8E" w:rsidP="005D6E8E">
      <w:pPr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50332B">
        <w:rPr>
          <w:rFonts w:ascii="Arial" w:hAnsi="Arial" w:cs="Arial"/>
          <w:b/>
          <w:sz w:val="22"/>
          <w:szCs w:val="22"/>
        </w:rPr>
        <w:lastRenderedPageBreak/>
        <w:t>6</w:t>
      </w:r>
      <w:proofErr w:type="gramEnd"/>
      <w:r w:rsidRPr="0050332B">
        <w:rPr>
          <w:rFonts w:ascii="Arial" w:hAnsi="Arial" w:cs="Arial"/>
          <w:b/>
          <w:sz w:val="22"/>
          <w:szCs w:val="22"/>
        </w:rPr>
        <w:t>) PROJETOS</w:t>
      </w:r>
    </w:p>
    <w:p w:rsidR="005D6E8E" w:rsidRPr="0050332B" w:rsidRDefault="005D6E8E" w:rsidP="005D6E8E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4884" w:type="dxa"/>
        <w:tblInd w:w="-3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"/>
        <w:gridCol w:w="2604"/>
        <w:gridCol w:w="1277"/>
        <w:gridCol w:w="2216"/>
        <w:gridCol w:w="1803"/>
        <w:gridCol w:w="1541"/>
        <w:gridCol w:w="1986"/>
        <w:gridCol w:w="1558"/>
        <w:gridCol w:w="1470"/>
      </w:tblGrid>
      <w:tr w:rsidR="005D6E8E" w:rsidRPr="0050332B" w:rsidTr="00A4649F">
        <w:trPr>
          <w:trHeight w:val="1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bCs/>
                <w:sz w:val="22"/>
                <w:szCs w:val="22"/>
              </w:rPr>
              <w:t>Nº do Projeto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bCs/>
                <w:sz w:val="22"/>
                <w:szCs w:val="22"/>
              </w:rPr>
              <w:t>TÍTULO DO PROJETO (</w:t>
            </w:r>
            <w:r w:rsidRPr="00A4649F">
              <w:rPr>
                <w:rFonts w:ascii="Arial" w:hAnsi="Arial" w:cs="Arial"/>
                <w:bCs/>
                <w:sz w:val="22"/>
                <w:szCs w:val="22"/>
              </w:rPr>
              <w:t>Deve claramente se relacionar com a ementa da linha de pesquisa</w:t>
            </w:r>
            <w:r w:rsidRPr="0050332B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bCs/>
                <w:sz w:val="22"/>
                <w:szCs w:val="22"/>
              </w:rPr>
              <w:t>LINHA DE PESQUISA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bCs/>
                <w:sz w:val="22"/>
                <w:szCs w:val="22"/>
              </w:rPr>
              <w:t>RESPONSÁVEL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E8E" w:rsidRPr="0050332B" w:rsidRDefault="005D6E8E" w:rsidP="00A464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EQUIPE </w:t>
            </w:r>
            <w:r w:rsidRPr="00A4649F">
              <w:rPr>
                <w:rFonts w:ascii="Arial" w:hAnsi="Arial" w:cs="Arial"/>
                <w:bCs/>
                <w:sz w:val="18"/>
                <w:szCs w:val="18"/>
              </w:rPr>
              <w:t xml:space="preserve">(Nome Completo, CPF e </w:t>
            </w:r>
            <w:proofErr w:type="spellStart"/>
            <w:proofErr w:type="gramStart"/>
            <w:r w:rsidRPr="00A4649F">
              <w:rPr>
                <w:rFonts w:ascii="Arial" w:hAnsi="Arial" w:cs="Arial"/>
                <w:bCs/>
                <w:sz w:val="18"/>
                <w:szCs w:val="18"/>
              </w:rPr>
              <w:t>Nível:</w:t>
            </w:r>
            <w:proofErr w:type="gramEnd"/>
            <w:r w:rsidRPr="00A4649F">
              <w:rPr>
                <w:rFonts w:ascii="Arial" w:hAnsi="Arial" w:cs="Arial"/>
                <w:bCs/>
                <w:sz w:val="18"/>
                <w:szCs w:val="18"/>
              </w:rPr>
              <w:t>Graduação</w:t>
            </w:r>
            <w:proofErr w:type="spellEnd"/>
            <w:r w:rsidRPr="00A4649F">
              <w:rPr>
                <w:rFonts w:ascii="Arial" w:hAnsi="Arial" w:cs="Arial"/>
                <w:bCs/>
                <w:sz w:val="18"/>
                <w:szCs w:val="18"/>
              </w:rPr>
              <w:t>, Especialização, Mestrado, Doutorado ou Participante Externo)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E8E" w:rsidRPr="0050332B" w:rsidRDefault="005D6E8E" w:rsidP="00A464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bCs/>
                <w:sz w:val="22"/>
                <w:szCs w:val="22"/>
              </w:rPr>
              <w:t>FINANCIAMENTO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6E8E" w:rsidRPr="0050332B" w:rsidRDefault="005D6E8E" w:rsidP="00A464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bCs/>
                <w:sz w:val="22"/>
                <w:szCs w:val="22"/>
              </w:rPr>
              <w:t>ANO DE INÍCIO e</w:t>
            </w:r>
            <w:r w:rsidR="00A4649F" w:rsidRPr="005033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50332B">
              <w:rPr>
                <w:rFonts w:ascii="Arial" w:hAnsi="Arial" w:cs="Arial"/>
                <w:b/>
                <w:bCs/>
                <w:sz w:val="22"/>
                <w:szCs w:val="22"/>
              </w:rPr>
              <w:t>CONCLUSÃO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6E8E" w:rsidRPr="0050332B" w:rsidRDefault="005D6E8E" w:rsidP="00A464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bCs/>
                <w:sz w:val="22"/>
                <w:szCs w:val="22"/>
              </w:rPr>
              <w:t>SITUAÇÃO</w:t>
            </w:r>
          </w:p>
        </w:tc>
      </w:tr>
      <w:tr w:rsidR="005D6E8E" w:rsidRPr="0050332B" w:rsidTr="00A4649F">
        <w:trPr>
          <w:trHeight w:val="22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50332B" w:rsidRDefault="005D6E8E" w:rsidP="00A464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50332B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proofErr w:type="gram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652E0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0332B">
              <w:rPr>
                <w:rFonts w:ascii="Arial" w:hAnsi="Arial" w:cs="Arial"/>
                <w:sz w:val="18"/>
                <w:szCs w:val="18"/>
              </w:rPr>
              <w:t>Ex</w:t>
            </w:r>
            <w:proofErr w:type="spellEnd"/>
            <w:r w:rsidRPr="0050332B">
              <w:rPr>
                <w:rFonts w:ascii="Arial" w:hAnsi="Arial" w:cs="Arial"/>
                <w:sz w:val="18"/>
                <w:szCs w:val="18"/>
              </w:rPr>
              <w:t>: "</w:t>
            </w:r>
            <w:r w:rsidR="00652E03" w:rsidRPr="0050332B">
              <w:rPr>
                <w:rFonts w:ascii="Arial" w:hAnsi="Arial" w:cs="Arial"/>
                <w:sz w:val="18"/>
                <w:szCs w:val="18"/>
              </w:rPr>
              <w:t>Nome do Projeto</w:t>
            </w:r>
            <w:r w:rsidRPr="0050332B">
              <w:rPr>
                <w:rFonts w:ascii="Arial" w:hAnsi="Arial" w:cs="Arial"/>
                <w:sz w:val="18"/>
                <w:szCs w:val="18"/>
              </w:rPr>
              <w:t>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652E03" w:rsidP="00A4649F">
            <w:pPr>
              <w:rPr>
                <w:rFonts w:ascii="Arial" w:hAnsi="Arial" w:cs="Arial"/>
                <w:sz w:val="18"/>
                <w:szCs w:val="18"/>
              </w:rPr>
            </w:pPr>
            <w:r w:rsidRPr="0050332B">
              <w:rPr>
                <w:rFonts w:ascii="Arial" w:hAnsi="Arial" w:cs="Arial"/>
                <w:sz w:val="18"/>
                <w:szCs w:val="18"/>
              </w:rPr>
              <w:t>Nome da LP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652E03">
            <w:pPr>
              <w:rPr>
                <w:rFonts w:ascii="Arial" w:hAnsi="Arial" w:cs="Arial"/>
                <w:sz w:val="18"/>
                <w:szCs w:val="18"/>
              </w:rPr>
            </w:pPr>
            <w:r w:rsidRPr="0050332B">
              <w:rPr>
                <w:rFonts w:ascii="Arial" w:hAnsi="Arial" w:cs="Arial"/>
                <w:sz w:val="18"/>
                <w:szCs w:val="18"/>
              </w:rPr>
              <w:t>Descrição sucinta dos objetivos do Projeto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18"/>
                <w:szCs w:val="18"/>
              </w:rPr>
            </w:pPr>
            <w:r w:rsidRPr="0050332B">
              <w:rPr>
                <w:rFonts w:ascii="Arial" w:hAnsi="Arial" w:cs="Arial"/>
                <w:sz w:val="18"/>
                <w:szCs w:val="18"/>
              </w:rPr>
              <w:t>Nome do Docente responsável pelo projeto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18"/>
                <w:szCs w:val="18"/>
              </w:rPr>
            </w:pPr>
            <w:r w:rsidRPr="0050332B">
              <w:rPr>
                <w:rFonts w:ascii="Arial" w:hAnsi="Arial" w:cs="Arial"/>
                <w:sz w:val="18"/>
                <w:szCs w:val="18"/>
              </w:rPr>
              <w:t xml:space="preserve">Lista com todos os participantes ativos do Projeto. </w:t>
            </w:r>
            <w:proofErr w:type="spellStart"/>
            <w:r w:rsidRPr="0050332B">
              <w:rPr>
                <w:rFonts w:ascii="Arial" w:hAnsi="Arial" w:cs="Arial"/>
                <w:sz w:val="18"/>
                <w:szCs w:val="18"/>
              </w:rPr>
              <w:t>Ex</w:t>
            </w:r>
            <w:proofErr w:type="spellEnd"/>
            <w:r w:rsidRPr="0050332B">
              <w:rPr>
                <w:rFonts w:ascii="Arial" w:hAnsi="Arial" w:cs="Arial"/>
                <w:sz w:val="18"/>
                <w:szCs w:val="18"/>
              </w:rPr>
              <w:t>: João Silva-CPF 000.000.000-00-Nível Graduação; Maria Silva-CPF 000.000.000-00-Nível Mestrado.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18"/>
                <w:szCs w:val="18"/>
              </w:rPr>
            </w:pPr>
            <w:r w:rsidRPr="0050332B">
              <w:rPr>
                <w:rFonts w:ascii="Arial" w:hAnsi="Arial" w:cs="Arial"/>
                <w:sz w:val="18"/>
                <w:szCs w:val="18"/>
              </w:rPr>
              <w:t>Nome da Agência de fomento, Valor (</w:t>
            </w:r>
            <w:proofErr w:type="spellStart"/>
            <w:r w:rsidRPr="0050332B">
              <w:rPr>
                <w:rFonts w:ascii="Arial" w:hAnsi="Arial" w:cs="Arial"/>
                <w:sz w:val="18"/>
                <w:szCs w:val="18"/>
              </w:rPr>
              <w:t>Ex</w:t>
            </w:r>
            <w:proofErr w:type="spellEnd"/>
            <w:r w:rsidRPr="0050332B">
              <w:rPr>
                <w:rFonts w:ascii="Arial" w:hAnsi="Arial" w:cs="Arial"/>
                <w:sz w:val="18"/>
                <w:szCs w:val="18"/>
              </w:rPr>
              <w:t>: CNPq</w:t>
            </w:r>
            <w:proofErr w:type="gramStart"/>
            <w:r w:rsidRPr="0050332B">
              <w:rPr>
                <w:rFonts w:ascii="Arial" w:hAnsi="Arial" w:cs="Arial"/>
                <w:sz w:val="18"/>
                <w:szCs w:val="18"/>
              </w:rPr>
              <w:t>, CAPES</w:t>
            </w:r>
            <w:proofErr w:type="gramEnd"/>
            <w:r w:rsidRPr="0050332B">
              <w:rPr>
                <w:rFonts w:ascii="Arial" w:hAnsi="Arial" w:cs="Arial"/>
                <w:sz w:val="18"/>
                <w:szCs w:val="18"/>
              </w:rPr>
              <w:t xml:space="preserve">, Fund. Araucária) e Natureza do Financiamento (Bolsa, Outro Auxílio Financeiro, Especificar EDITAL). 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18"/>
                <w:szCs w:val="18"/>
              </w:rPr>
            </w:pPr>
            <w:r w:rsidRPr="0050332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18"/>
                <w:szCs w:val="18"/>
              </w:rPr>
            </w:pPr>
            <w:r w:rsidRPr="0050332B">
              <w:rPr>
                <w:rFonts w:ascii="Arial" w:hAnsi="Arial" w:cs="Arial"/>
                <w:sz w:val="18"/>
                <w:szCs w:val="18"/>
              </w:rPr>
              <w:t>Em Andamento, Desativado ou Concluído. (Deverá ser declarado em Andamento enquanto houver produção de artigos decorrentes do projeto)</w:t>
            </w:r>
          </w:p>
        </w:tc>
      </w:tr>
      <w:tr w:rsidR="005D6E8E" w:rsidRPr="0050332B" w:rsidTr="00A4649F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E8E" w:rsidRPr="0050332B" w:rsidRDefault="005D6E8E" w:rsidP="00A464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50332B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D6E8E" w:rsidRPr="0050332B" w:rsidTr="00A4649F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E8E" w:rsidRPr="0050332B" w:rsidRDefault="005D6E8E" w:rsidP="00A464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50332B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D6E8E" w:rsidRPr="0050332B" w:rsidTr="00A4649F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E8E" w:rsidRPr="0050332B" w:rsidRDefault="005D6E8E" w:rsidP="00A464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50332B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proofErr w:type="gram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0332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D6E8E" w:rsidRPr="0050332B" w:rsidTr="00A4649F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E8E" w:rsidRPr="0050332B" w:rsidRDefault="005D6E8E" w:rsidP="00A464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50332B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proofErr w:type="gram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D6E8E" w:rsidRPr="0050332B" w:rsidTr="00A4649F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E8E" w:rsidRPr="0050332B" w:rsidRDefault="005D6E8E" w:rsidP="00A464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50332B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proofErr w:type="gram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D6E8E" w:rsidRPr="0050332B" w:rsidTr="00A4649F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E8E" w:rsidRPr="0050332B" w:rsidRDefault="005D6E8E" w:rsidP="00A464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50332B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proofErr w:type="gram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5D6E8E" w:rsidRPr="0050332B" w:rsidTr="00A4649F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E8E" w:rsidRPr="0050332B" w:rsidRDefault="005D6E8E" w:rsidP="00A464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50332B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proofErr w:type="gramEnd"/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E8E" w:rsidRPr="0050332B" w:rsidRDefault="005D6E8E" w:rsidP="00A4649F">
            <w:pPr>
              <w:rPr>
                <w:rFonts w:ascii="Arial" w:hAnsi="Arial" w:cs="Arial"/>
                <w:sz w:val="22"/>
                <w:szCs w:val="22"/>
              </w:rPr>
            </w:pPr>
            <w:r w:rsidRPr="005033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5D6E8E" w:rsidRPr="0050332B" w:rsidRDefault="005D6E8E">
      <w:pPr>
        <w:rPr>
          <w:rFonts w:ascii="Arial" w:hAnsi="Arial" w:cs="Arial"/>
          <w:color w:val="222222"/>
          <w:sz w:val="22"/>
          <w:szCs w:val="22"/>
        </w:rPr>
        <w:sectPr w:rsidR="005D6E8E" w:rsidRPr="0050332B" w:rsidSect="005D6E8E">
          <w:pgSz w:w="16840" w:h="11907" w:orient="landscape" w:code="9"/>
          <w:pgMar w:top="1701" w:right="1985" w:bottom="1134" w:left="1134" w:header="425" w:footer="550" w:gutter="0"/>
          <w:cols w:space="720"/>
          <w:titlePg/>
          <w:docGrid w:linePitch="326"/>
        </w:sectPr>
      </w:pPr>
    </w:p>
    <w:p w:rsidR="005D6E8E" w:rsidRPr="0050332B" w:rsidRDefault="005D6E8E" w:rsidP="005D6E8E">
      <w:pPr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50332B">
        <w:rPr>
          <w:rFonts w:ascii="Arial" w:hAnsi="Arial" w:cs="Arial"/>
          <w:b/>
          <w:sz w:val="22"/>
          <w:szCs w:val="22"/>
        </w:rPr>
        <w:lastRenderedPageBreak/>
        <w:t>7</w:t>
      </w:r>
      <w:proofErr w:type="gramEnd"/>
      <w:r w:rsidRPr="0050332B">
        <w:rPr>
          <w:rFonts w:ascii="Arial" w:hAnsi="Arial" w:cs="Arial"/>
          <w:b/>
          <w:sz w:val="22"/>
          <w:szCs w:val="22"/>
        </w:rPr>
        <w:t>) FINANCIAMENTOS</w:t>
      </w:r>
    </w:p>
    <w:p w:rsidR="005D6E8E" w:rsidRPr="0050332B" w:rsidRDefault="005D6E8E" w:rsidP="005D6E8E">
      <w:pPr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2646"/>
        <w:gridCol w:w="1976"/>
        <w:gridCol w:w="2152"/>
      </w:tblGrid>
      <w:tr w:rsidR="005D6E8E" w:rsidRPr="0050332B" w:rsidTr="00A4649F">
        <w:tc>
          <w:tcPr>
            <w:tcW w:w="2490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ÓRGÃO/INSTITUIÇÃO</w:t>
            </w:r>
          </w:p>
        </w:tc>
        <w:tc>
          <w:tcPr>
            <w:tcW w:w="2723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Edital</w:t>
            </w:r>
          </w:p>
        </w:tc>
        <w:tc>
          <w:tcPr>
            <w:tcW w:w="2026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>Valor</w:t>
            </w:r>
          </w:p>
        </w:tc>
        <w:tc>
          <w:tcPr>
            <w:tcW w:w="2190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332B">
              <w:rPr>
                <w:rFonts w:ascii="Arial" w:hAnsi="Arial" w:cs="Arial"/>
                <w:b/>
                <w:sz w:val="22"/>
                <w:szCs w:val="22"/>
              </w:rPr>
              <w:t xml:space="preserve">Início/Fim </w:t>
            </w:r>
          </w:p>
        </w:tc>
      </w:tr>
      <w:tr w:rsidR="005D6E8E" w:rsidRPr="0050332B" w:rsidTr="00A4649F">
        <w:tc>
          <w:tcPr>
            <w:tcW w:w="2490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3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6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0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A4649F">
        <w:tc>
          <w:tcPr>
            <w:tcW w:w="2490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3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6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0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E8E" w:rsidRPr="0050332B" w:rsidTr="00A4649F">
        <w:tc>
          <w:tcPr>
            <w:tcW w:w="2490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3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6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0" w:type="dxa"/>
            <w:shd w:val="clear" w:color="auto" w:fill="auto"/>
          </w:tcPr>
          <w:p w:rsidR="005D6E8E" w:rsidRPr="0050332B" w:rsidRDefault="005D6E8E" w:rsidP="00A4649F">
            <w:pPr>
              <w:tabs>
                <w:tab w:val="left" w:pos="47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6E8E" w:rsidRPr="0050332B" w:rsidRDefault="005D6E8E" w:rsidP="005D6E8E">
      <w:p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5D6E8E" w:rsidRPr="0050332B" w:rsidRDefault="005D6E8E">
      <w:pPr>
        <w:rPr>
          <w:rFonts w:ascii="Arial" w:hAnsi="Arial" w:cs="Arial"/>
          <w:color w:val="222222"/>
          <w:sz w:val="22"/>
          <w:szCs w:val="22"/>
        </w:rPr>
      </w:pPr>
    </w:p>
    <w:p w:rsidR="005D6E8E" w:rsidRPr="0050332B" w:rsidRDefault="005D6E8E" w:rsidP="003979F3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</w:p>
    <w:sectPr w:rsidR="005D6E8E" w:rsidRPr="0050332B" w:rsidSect="00704CB0">
      <w:pgSz w:w="11907" w:h="16840" w:code="9"/>
      <w:pgMar w:top="1985" w:right="1134" w:bottom="1134" w:left="1701" w:header="426" w:footer="54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49F" w:rsidRDefault="00A4649F">
      <w:r>
        <w:separator/>
      </w:r>
    </w:p>
  </w:endnote>
  <w:endnote w:type="continuationSeparator" w:id="0">
    <w:p w:rsidR="00A4649F" w:rsidRDefault="00A46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49F" w:rsidRDefault="00A4649F" w:rsidP="007903B2">
    <w:pPr>
      <w:ind w:left="-426" w:right="-567"/>
      <w:jc w:val="center"/>
      <w:rPr>
        <w:rFonts w:ascii="Calibri" w:hAnsi="Calibri" w:cs="Arial"/>
        <w:b/>
        <w:color w:val="365F91"/>
        <w:spacing w:val="20"/>
        <w:sz w:val="16"/>
        <w:szCs w:val="18"/>
      </w:rPr>
    </w:pPr>
    <w:r w:rsidRPr="00BC7D28">
      <w:rPr>
        <w:rFonts w:ascii="Calibri" w:hAnsi="Calibri" w:cs="Arial"/>
        <w:color w:val="365F91"/>
        <w:spacing w:val="20"/>
        <w:sz w:val="16"/>
        <w:szCs w:val="18"/>
      </w:rPr>
      <w:t>UNIVERSIDADE FEDERAL DO PARANÁ I PRÓ-REITORIA DE PESQUISA E PÓS-GRADUAÇÃO</w:t>
    </w:r>
    <w:proofErr w:type="gramStart"/>
    <w:r>
      <w:rPr>
        <w:rFonts w:ascii="Calibri" w:hAnsi="Calibri" w:cs="Arial"/>
        <w:color w:val="365F91"/>
        <w:spacing w:val="20"/>
        <w:sz w:val="16"/>
        <w:szCs w:val="18"/>
      </w:rPr>
      <w:t xml:space="preserve">    </w:t>
    </w:r>
    <w:proofErr w:type="gramEnd"/>
    <w:r>
      <w:rPr>
        <w:rFonts w:ascii="Calibri" w:hAnsi="Calibri" w:cs="Arial"/>
        <w:color w:val="365F91"/>
        <w:spacing w:val="20"/>
        <w:sz w:val="16"/>
        <w:szCs w:val="18"/>
      </w:rPr>
      <w:tab/>
      <w:t xml:space="preserve">   </w:t>
    </w:r>
    <w:r w:rsidRPr="00704CB0">
      <w:rPr>
        <w:rFonts w:ascii="Calibri" w:hAnsi="Calibri" w:cs="Arial"/>
        <w:b/>
        <w:color w:val="365F91"/>
        <w:spacing w:val="20"/>
        <w:sz w:val="16"/>
        <w:szCs w:val="18"/>
      </w:rPr>
      <w:fldChar w:fldCharType="begin"/>
    </w:r>
    <w:r w:rsidRPr="00704CB0">
      <w:rPr>
        <w:rFonts w:ascii="Calibri" w:hAnsi="Calibri" w:cs="Arial"/>
        <w:b/>
        <w:color w:val="365F91"/>
        <w:spacing w:val="20"/>
        <w:sz w:val="16"/>
        <w:szCs w:val="18"/>
      </w:rPr>
      <w:instrText>PAGE   \* MERGEFORMAT</w:instrText>
    </w:r>
    <w:r w:rsidRPr="00704CB0">
      <w:rPr>
        <w:rFonts w:ascii="Calibri" w:hAnsi="Calibri" w:cs="Arial"/>
        <w:b/>
        <w:color w:val="365F91"/>
        <w:spacing w:val="20"/>
        <w:sz w:val="16"/>
        <w:szCs w:val="18"/>
      </w:rPr>
      <w:fldChar w:fldCharType="separate"/>
    </w:r>
    <w:r w:rsidR="004A3507">
      <w:rPr>
        <w:rFonts w:ascii="Calibri" w:hAnsi="Calibri" w:cs="Arial"/>
        <w:b/>
        <w:noProof/>
        <w:color w:val="365F91"/>
        <w:spacing w:val="20"/>
        <w:sz w:val="16"/>
        <w:szCs w:val="18"/>
      </w:rPr>
      <w:t>4</w:t>
    </w:r>
    <w:r w:rsidRPr="00704CB0">
      <w:rPr>
        <w:rFonts w:ascii="Calibri" w:hAnsi="Calibri" w:cs="Arial"/>
        <w:b/>
        <w:color w:val="365F91"/>
        <w:spacing w:val="20"/>
        <w:sz w:val="16"/>
        <w:szCs w:val="18"/>
      </w:rPr>
      <w:fldChar w:fldCharType="end"/>
    </w:r>
  </w:p>
  <w:p w:rsidR="00A4649F" w:rsidRPr="00BC7D28" w:rsidRDefault="00A4649F" w:rsidP="007903B2">
    <w:pPr>
      <w:pStyle w:val="Rodap"/>
      <w:rPr>
        <w:rFonts w:ascii="Calibri" w:hAnsi="Calibri" w:cs="Arial"/>
        <w:color w:val="365F91"/>
        <w:spacing w:val="20"/>
        <w:sz w:val="16"/>
        <w:szCs w:val="18"/>
      </w:rPr>
    </w:pPr>
    <w:r>
      <w:rPr>
        <w:rFonts w:ascii="Calibri" w:hAnsi="Calibri" w:cs="Arial"/>
        <w:color w:val="365F91"/>
        <w:spacing w:val="20"/>
        <w:sz w:val="16"/>
        <w:szCs w:val="18"/>
      </w:rPr>
      <w:tab/>
      <w:t>COORDENADORIA DE PROGRAMAS DE PÓS-GRADUAÇÃO STRICTO SENSU</w:t>
    </w:r>
    <w:r w:rsidRPr="007903B2">
      <w:t xml:space="preserve"> </w:t>
    </w:r>
    <w:r w:rsidRPr="007903B2">
      <w:rPr>
        <w:rFonts w:ascii="Calibri" w:hAnsi="Calibri" w:cs="Arial"/>
        <w:color w:val="365F91"/>
        <w:spacing w:val="20"/>
        <w:sz w:val="16"/>
        <w:szCs w:val="18"/>
      </w:rPr>
      <w:t>| CPGSS</w:t>
    </w:r>
    <w:r>
      <w:rPr>
        <w:rFonts w:ascii="Calibri" w:hAnsi="Calibri" w:cs="Arial"/>
        <w:color w:val="365F91"/>
        <w:spacing w:val="20"/>
        <w:sz w:val="16"/>
        <w:szCs w:val="18"/>
      </w:rPr>
      <w:t xml:space="preserve">      </w:t>
    </w:r>
    <w:r>
      <w:rPr>
        <w:rFonts w:ascii="Calibri" w:hAnsi="Calibri" w:cs="Arial"/>
        <w:color w:val="365F91"/>
        <w:spacing w:val="20"/>
        <w:sz w:val="16"/>
        <w:szCs w:val="18"/>
      </w:rPr>
      <w:tab/>
    </w:r>
  </w:p>
  <w:p w:rsidR="00A4649F" w:rsidRDefault="00A4649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49F" w:rsidRDefault="00A4649F" w:rsidP="007903B2">
    <w:pPr>
      <w:pStyle w:val="Rodap"/>
      <w:jc w:val="center"/>
    </w:pPr>
    <w:r w:rsidRPr="00BC7D28">
      <w:rPr>
        <w:rFonts w:ascii="Calibri" w:hAnsi="Calibri" w:cs="Arial"/>
        <w:color w:val="365F91"/>
        <w:spacing w:val="20"/>
        <w:sz w:val="16"/>
        <w:szCs w:val="18"/>
      </w:rPr>
      <w:t>UNIVERSIDADE FEDERAL DO PARANÁ I PRÓ-REITORIA DE PESQUISA E PÓS-GRADUAÇÃO</w:t>
    </w:r>
  </w:p>
  <w:p w:rsidR="00A4649F" w:rsidRDefault="00A4649F" w:rsidP="007903B2">
    <w:pPr>
      <w:pStyle w:val="Rodap"/>
      <w:jc w:val="center"/>
    </w:pPr>
    <w:r>
      <w:rPr>
        <w:rFonts w:ascii="Calibri" w:hAnsi="Calibri" w:cs="Arial"/>
        <w:color w:val="365F91"/>
        <w:spacing w:val="20"/>
        <w:sz w:val="16"/>
        <w:szCs w:val="18"/>
      </w:rPr>
      <w:t>COORDENADORIA DE PROGRAMAS DE PÓS-GRADUAÇÃO STRICTO SENSU</w:t>
    </w:r>
    <w:r w:rsidRPr="007903B2">
      <w:t xml:space="preserve"> </w:t>
    </w:r>
    <w:r w:rsidRPr="007903B2">
      <w:rPr>
        <w:rFonts w:ascii="Calibri" w:hAnsi="Calibri" w:cs="Arial"/>
        <w:color w:val="365F91"/>
        <w:spacing w:val="20"/>
        <w:sz w:val="16"/>
        <w:szCs w:val="18"/>
      </w:rPr>
      <w:t>| CPGSS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49F" w:rsidRDefault="00A4649F">
      <w:r>
        <w:separator/>
      </w:r>
    </w:p>
  </w:footnote>
  <w:footnote w:type="continuationSeparator" w:id="0">
    <w:p w:rsidR="00A4649F" w:rsidRDefault="00A46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54"/>
      <w:gridCol w:w="5891"/>
    </w:tblGrid>
    <w:tr w:rsidR="00A4649F" w:rsidRPr="009B633F" w:rsidTr="00271AAD">
      <w:trPr>
        <w:trHeight w:val="1439"/>
      </w:trPr>
      <w:tc>
        <w:tcPr>
          <w:tcW w:w="2354" w:type="dxa"/>
        </w:tcPr>
        <w:p w:rsidR="00A4649F" w:rsidRDefault="00A4649F" w:rsidP="00271AAD">
          <w:r>
            <w:t xml:space="preserve">      </w:t>
          </w:r>
          <w:r>
            <w:rPr>
              <w:noProof/>
            </w:rPr>
            <w:drawing>
              <wp:inline distT="0" distB="0" distL="0" distR="0" wp14:anchorId="5E7E37DB" wp14:editId="2B31C38C">
                <wp:extent cx="1304925" cy="885825"/>
                <wp:effectExtent l="0" t="0" r="9525" b="9525"/>
                <wp:docPr id="15" name="Imagem 4" descr="C:\Users\seccpg\Downloads\logo ufp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C:\Users\seccpg\Downloads\logo ufp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1" w:type="dxa"/>
        </w:tcPr>
        <w:p w:rsidR="00A4649F" w:rsidRDefault="00A4649F" w:rsidP="00271AAD">
          <w:pPr>
            <w:rPr>
              <w:rFonts w:ascii="Arial" w:hAnsi="Arial" w:cs="Arial"/>
              <w:sz w:val="18"/>
              <w:szCs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2F27966C" wp14:editId="1CC2686E">
                    <wp:simplePos x="0" y="0"/>
                    <wp:positionH relativeFrom="column">
                      <wp:posOffset>3329305</wp:posOffset>
                    </wp:positionH>
                    <wp:positionV relativeFrom="paragraph">
                      <wp:posOffset>72390</wp:posOffset>
                    </wp:positionV>
                    <wp:extent cx="1142365" cy="266700"/>
                    <wp:effectExtent l="0" t="0" r="0" b="0"/>
                    <wp:wrapNone/>
                    <wp:docPr id="5" name="Text Box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42365" cy="266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4649F" w:rsidRDefault="00A4649F" w:rsidP="002D0821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6" type="#_x0000_t202" style="position:absolute;margin-left:262.15pt;margin-top:5.7pt;width:89.95pt;height:21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ZrutQIAALk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" filled="f" stroked="f">
                    <v:textbox style="mso-fit-shape-to-text:t">
                      <w:txbxContent>
                        <w:p w:rsidR="00A4649F" w:rsidRDefault="00A4649F" w:rsidP="002D0821"/>
                      </w:txbxContent>
                    </v:textbox>
                  </v:shape>
                </w:pict>
              </mc:Fallback>
            </mc:AlternateContent>
          </w:r>
        </w:p>
        <w:p w:rsidR="00A4649F" w:rsidRPr="008214F0" w:rsidRDefault="00A4649F" w:rsidP="00271AAD">
          <w:pPr>
            <w:rPr>
              <w:rFonts w:ascii="Arial" w:hAnsi="Arial" w:cs="Arial"/>
              <w:color w:val="365F91"/>
              <w:sz w:val="18"/>
              <w:szCs w:val="18"/>
            </w:rPr>
          </w:pPr>
          <w:r w:rsidRPr="008214F0">
            <w:rPr>
              <w:rFonts w:ascii="Arial" w:hAnsi="Arial" w:cs="Arial"/>
              <w:color w:val="365F91"/>
              <w:sz w:val="18"/>
              <w:szCs w:val="18"/>
            </w:rPr>
            <w:t>MINISTÉRIO DA EDUCAÇÃO</w:t>
          </w:r>
        </w:p>
        <w:p w:rsidR="00A4649F" w:rsidRPr="008214F0" w:rsidRDefault="00A4649F" w:rsidP="00271AAD">
          <w:pPr>
            <w:rPr>
              <w:rFonts w:ascii="Arial" w:hAnsi="Arial" w:cs="Arial"/>
              <w:color w:val="365F91"/>
              <w:sz w:val="18"/>
              <w:szCs w:val="18"/>
            </w:rPr>
          </w:pPr>
          <w:r w:rsidRPr="008214F0">
            <w:rPr>
              <w:rFonts w:ascii="Arial" w:hAnsi="Arial" w:cs="Arial"/>
              <w:color w:val="365F91"/>
              <w:sz w:val="18"/>
              <w:szCs w:val="18"/>
            </w:rPr>
            <w:t>UNIVERSIDADE FEDERAL DO PARANÁ</w:t>
          </w:r>
        </w:p>
        <w:p w:rsidR="00A4649F" w:rsidRPr="008214F0" w:rsidRDefault="00A4649F" w:rsidP="00271AAD">
          <w:pPr>
            <w:rPr>
              <w:rFonts w:ascii="Arial" w:hAnsi="Arial" w:cs="Arial"/>
              <w:b/>
              <w:color w:val="365F91"/>
              <w:sz w:val="18"/>
              <w:szCs w:val="18"/>
            </w:rPr>
          </w:pPr>
          <w:r w:rsidRPr="008214F0">
            <w:rPr>
              <w:rFonts w:ascii="Arial" w:hAnsi="Arial" w:cs="Arial"/>
              <w:b/>
              <w:color w:val="365F91"/>
              <w:sz w:val="18"/>
              <w:szCs w:val="18"/>
            </w:rPr>
            <w:t>PRÓ-REITORIA DE PESQUISA E PÓS-GRADUAÇÃO</w:t>
          </w:r>
          <w:r>
            <w:rPr>
              <w:rFonts w:ascii="Arial" w:hAnsi="Arial" w:cs="Arial"/>
              <w:b/>
              <w:color w:val="365F91"/>
              <w:sz w:val="18"/>
              <w:szCs w:val="18"/>
            </w:rPr>
            <w:t xml:space="preserve"> </w:t>
          </w:r>
        </w:p>
        <w:p w:rsidR="00A4649F" w:rsidRPr="008214F0" w:rsidRDefault="00A4649F" w:rsidP="00271AAD">
          <w:pPr>
            <w:rPr>
              <w:rFonts w:ascii="Arial" w:hAnsi="Arial" w:cs="Arial"/>
              <w:color w:val="365F91"/>
              <w:sz w:val="16"/>
              <w:szCs w:val="16"/>
            </w:rPr>
          </w:pPr>
        </w:p>
        <w:p w:rsidR="00A4649F" w:rsidRPr="008214F0" w:rsidRDefault="00A4649F" w:rsidP="00271AAD">
          <w:pPr>
            <w:rPr>
              <w:rFonts w:ascii="Arial" w:hAnsi="Arial" w:cs="Arial"/>
              <w:color w:val="365F91"/>
              <w:sz w:val="16"/>
              <w:szCs w:val="16"/>
            </w:rPr>
          </w:pPr>
          <w:r w:rsidRPr="008214F0">
            <w:rPr>
              <w:rFonts w:ascii="Arial" w:hAnsi="Arial" w:cs="Arial"/>
              <w:color w:val="365F91"/>
              <w:sz w:val="16"/>
              <w:szCs w:val="16"/>
            </w:rPr>
            <w:t>Rua Dr. Faivre, 405,</w:t>
          </w:r>
          <w:proofErr w:type="gramStart"/>
          <w:r w:rsidRPr="008214F0">
            <w:rPr>
              <w:rFonts w:ascii="Arial" w:hAnsi="Arial" w:cs="Arial"/>
              <w:color w:val="365F91"/>
              <w:sz w:val="16"/>
              <w:szCs w:val="16"/>
            </w:rPr>
            <w:t xml:space="preserve">  </w:t>
          </w:r>
          <w:proofErr w:type="gramEnd"/>
          <w:r w:rsidRPr="008214F0">
            <w:rPr>
              <w:rFonts w:ascii="Arial" w:hAnsi="Arial" w:cs="Arial"/>
              <w:color w:val="365F91"/>
              <w:sz w:val="16"/>
              <w:szCs w:val="16"/>
            </w:rPr>
            <w:t xml:space="preserve">Ed. D. Pedro II, 1.º andar </w:t>
          </w:r>
        </w:p>
        <w:p w:rsidR="00A4649F" w:rsidRPr="008214F0" w:rsidRDefault="00A4649F" w:rsidP="00271AAD">
          <w:pPr>
            <w:rPr>
              <w:rFonts w:ascii="Arial" w:hAnsi="Arial" w:cs="Arial"/>
              <w:color w:val="365F91"/>
              <w:sz w:val="16"/>
              <w:szCs w:val="16"/>
            </w:rPr>
          </w:pPr>
          <w:r w:rsidRPr="008214F0">
            <w:rPr>
              <w:rFonts w:ascii="Arial" w:hAnsi="Arial" w:cs="Arial"/>
              <w:color w:val="365F91"/>
              <w:sz w:val="16"/>
              <w:szCs w:val="16"/>
            </w:rPr>
            <w:t>CEP 80.060-140</w:t>
          </w:r>
          <w:proofErr w:type="gramStart"/>
          <w:r w:rsidRPr="008214F0">
            <w:rPr>
              <w:rFonts w:ascii="Arial" w:hAnsi="Arial" w:cs="Arial"/>
              <w:color w:val="365F91"/>
              <w:sz w:val="16"/>
              <w:szCs w:val="16"/>
            </w:rPr>
            <w:t xml:space="preserve">  </w:t>
          </w:r>
          <w:proofErr w:type="gramEnd"/>
          <w:r w:rsidRPr="008214F0">
            <w:rPr>
              <w:rFonts w:ascii="Arial" w:hAnsi="Arial" w:cs="Arial"/>
              <w:color w:val="365F91"/>
              <w:sz w:val="16"/>
              <w:szCs w:val="16"/>
            </w:rPr>
            <w:t>Curitiba - PR</w:t>
          </w:r>
        </w:p>
        <w:p w:rsidR="00A4649F" w:rsidRPr="008214F0" w:rsidRDefault="00A4649F" w:rsidP="00271AAD">
          <w:pPr>
            <w:rPr>
              <w:rFonts w:ascii="Arial" w:hAnsi="Arial" w:cs="Arial"/>
              <w:b/>
              <w:color w:val="365F91"/>
              <w:sz w:val="16"/>
              <w:szCs w:val="16"/>
            </w:rPr>
          </w:pPr>
          <w:r w:rsidRPr="008214F0">
            <w:rPr>
              <w:rFonts w:ascii="Arial" w:hAnsi="Arial" w:cs="Arial"/>
              <w:color w:val="365F91"/>
              <w:sz w:val="16"/>
              <w:szCs w:val="16"/>
            </w:rPr>
            <w:t>Tel.: (41) 3360-5405</w:t>
          </w:r>
          <w:proofErr w:type="gramStart"/>
          <w:r w:rsidRPr="008214F0">
            <w:rPr>
              <w:rFonts w:ascii="Arial" w:hAnsi="Arial" w:cs="Arial"/>
              <w:color w:val="365F91"/>
              <w:sz w:val="16"/>
              <w:szCs w:val="16"/>
            </w:rPr>
            <w:t xml:space="preserve">  </w:t>
          </w:r>
          <w:proofErr w:type="gramEnd"/>
          <w:r w:rsidRPr="008214F0">
            <w:rPr>
              <w:rFonts w:ascii="Arial" w:hAnsi="Arial" w:cs="Arial"/>
              <w:color w:val="365F91"/>
              <w:sz w:val="16"/>
              <w:szCs w:val="16"/>
            </w:rPr>
            <w:t>- Fax: 3360-5113</w:t>
          </w:r>
        </w:p>
        <w:p w:rsidR="00A4649F" w:rsidRPr="0049647A" w:rsidRDefault="004A3507" w:rsidP="00B778DC">
          <w:pPr>
            <w:rPr>
              <w:color w:val="0000FF"/>
              <w:sz w:val="20"/>
            </w:rPr>
          </w:pPr>
          <w:hyperlink r:id="rId2" w:history="1">
            <w:r w:rsidR="00A4649F" w:rsidRPr="008214F0">
              <w:rPr>
                <w:rStyle w:val="Hyperlink"/>
                <w:rFonts w:ascii="Arial" w:hAnsi="Arial" w:cs="Arial"/>
                <w:b/>
                <w:color w:val="365F91"/>
                <w:sz w:val="16"/>
                <w:szCs w:val="16"/>
              </w:rPr>
              <w:t>www.prppg.ufpr.br</w:t>
            </w:r>
          </w:hyperlink>
          <w:proofErr w:type="gramStart"/>
          <w:r w:rsidR="00A4649F" w:rsidRPr="008214F0">
            <w:rPr>
              <w:rFonts w:ascii="Arial" w:hAnsi="Arial" w:cs="Arial"/>
              <w:b/>
              <w:color w:val="365F91"/>
              <w:sz w:val="16"/>
              <w:szCs w:val="16"/>
            </w:rPr>
            <w:t xml:space="preserve"> </w:t>
          </w:r>
          <w:r w:rsidR="00A4649F">
            <w:rPr>
              <w:rFonts w:ascii="Arial" w:hAnsi="Arial" w:cs="Arial"/>
              <w:b/>
              <w:color w:val="365F91"/>
              <w:sz w:val="16"/>
              <w:szCs w:val="16"/>
            </w:rPr>
            <w:t xml:space="preserve"> </w:t>
          </w:r>
          <w:proofErr w:type="gramEnd"/>
          <w:r w:rsidR="00A4649F">
            <w:rPr>
              <w:rFonts w:ascii="Arial" w:hAnsi="Arial" w:cs="Arial"/>
              <w:b/>
              <w:color w:val="365F91"/>
              <w:sz w:val="16"/>
              <w:szCs w:val="16"/>
            </w:rPr>
            <w:t>-</w:t>
          </w:r>
          <w:r w:rsidR="00A4649F" w:rsidRPr="008214F0">
            <w:rPr>
              <w:rFonts w:ascii="Arial" w:hAnsi="Arial" w:cs="Arial"/>
              <w:b/>
              <w:color w:val="365F91"/>
              <w:sz w:val="16"/>
              <w:szCs w:val="16"/>
            </w:rPr>
            <w:t xml:space="preserve"> </w:t>
          </w:r>
          <w:r w:rsidR="00A4649F">
            <w:rPr>
              <w:rFonts w:ascii="Arial" w:hAnsi="Arial" w:cs="Arial"/>
              <w:b/>
              <w:color w:val="365F91"/>
              <w:sz w:val="16"/>
              <w:szCs w:val="16"/>
            </w:rPr>
            <w:t>cpg</w:t>
          </w:r>
          <w:r w:rsidR="00A4649F" w:rsidRPr="008214F0">
            <w:rPr>
              <w:rFonts w:ascii="Arial" w:hAnsi="Arial" w:cs="Arial"/>
              <w:b/>
              <w:color w:val="365F91"/>
              <w:sz w:val="16"/>
              <w:szCs w:val="16"/>
            </w:rPr>
            <w:t>@ufpr.br</w:t>
          </w:r>
        </w:p>
      </w:tc>
    </w:tr>
  </w:tbl>
  <w:p w:rsidR="00A4649F" w:rsidRPr="005C5EBF" w:rsidRDefault="00A4649F">
    <w:pPr>
      <w:pStyle w:val="Cabealho"/>
      <w:rPr>
        <w:sz w:val="16"/>
      </w:rPr>
    </w:pPr>
  </w:p>
  <w:p w:rsidR="00A4649F" w:rsidRDefault="00A4649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72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5387"/>
    </w:tblGrid>
    <w:tr w:rsidR="00A4649F" w:rsidRPr="009B633F" w:rsidTr="00704CB0">
      <w:trPr>
        <w:trHeight w:val="1489"/>
      </w:trPr>
      <w:tc>
        <w:tcPr>
          <w:tcW w:w="2338" w:type="dxa"/>
        </w:tcPr>
        <w:p w:rsidR="00A4649F" w:rsidRDefault="00A4649F" w:rsidP="00590A3C">
          <w:r>
            <w:t xml:space="preserve">      </w:t>
          </w:r>
          <w:r>
            <w:rPr>
              <w:noProof/>
            </w:rPr>
            <w:drawing>
              <wp:inline distT="0" distB="0" distL="0" distR="0" wp14:anchorId="692D0A77" wp14:editId="7FF77482">
                <wp:extent cx="1304925" cy="885825"/>
                <wp:effectExtent l="0" t="0" r="9525" b="9525"/>
                <wp:docPr id="16" name="Imagem 16" descr="C:\Users\seccpg\Downloads\logo ufp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C:\Users\seccpg\Downloads\logo ufp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</w:tcPr>
        <w:p w:rsidR="00A4649F" w:rsidRDefault="00A4649F" w:rsidP="00FA5F8E">
          <w:pPr>
            <w:rPr>
              <w:rFonts w:ascii="Arial" w:hAnsi="Arial" w:cs="Arial"/>
              <w:sz w:val="18"/>
              <w:szCs w:val="18"/>
            </w:rPr>
          </w:pPr>
        </w:p>
        <w:p w:rsidR="00A4649F" w:rsidRPr="008214F0" w:rsidRDefault="00A4649F" w:rsidP="00FA5F8E">
          <w:pPr>
            <w:rPr>
              <w:rFonts w:ascii="Arial" w:hAnsi="Arial" w:cs="Arial"/>
              <w:color w:val="365F91"/>
              <w:sz w:val="18"/>
              <w:szCs w:val="18"/>
            </w:rPr>
          </w:pPr>
          <w:r w:rsidRPr="008214F0">
            <w:rPr>
              <w:rFonts w:ascii="Arial" w:hAnsi="Arial" w:cs="Arial"/>
              <w:color w:val="365F91"/>
              <w:sz w:val="18"/>
              <w:szCs w:val="18"/>
            </w:rPr>
            <w:t>MINISTÉRIO DA EDUCAÇÃO</w:t>
          </w:r>
        </w:p>
        <w:p w:rsidR="00A4649F" w:rsidRPr="008214F0" w:rsidRDefault="00A4649F" w:rsidP="00FA5F8E">
          <w:pPr>
            <w:rPr>
              <w:rFonts w:ascii="Arial" w:hAnsi="Arial" w:cs="Arial"/>
              <w:color w:val="365F91"/>
              <w:sz w:val="18"/>
              <w:szCs w:val="18"/>
            </w:rPr>
          </w:pPr>
          <w:r w:rsidRPr="008214F0">
            <w:rPr>
              <w:rFonts w:ascii="Arial" w:hAnsi="Arial" w:cs="Arial"/>
              <w:color w:val="365F91"/>
              <w:sz w:val="18"/>
              <w:szCs w:val="18"/>
            </w:rPr>
            <w:t>UNIVERSIDADE FEDERAL DO PARANÁ</w:t>
          </w:r>
        </w:p>
        <w:p w:rsidR="00A4649F" w:rsidRPr="008214F0" w:rsidRDefault="00A4649F" w:rsidP="00FA5F8E">
          <w:pPr>
            <w:rPr>
              <w:rFonts w:ascii="Arial" w:hAnsi="Arial" w:cs="Arial"/>
              <w:b/>
              <w:color w:val="365F91"/>
              <w:sz w:val="18"/>
              <w:szCs w:val="18"/>
            </w:rPr>
          </w:pPr>
          <w:r w:rsidRPr="008214F0">
            <w:rPr>
              <w:rFonts w:ascii="Arial" w:hAnsi="Arial" w:cs="Arial"/>
              <w:b/>
              <w:color w:val="365F91"/>
              <w:sz w:val="18"/>
              <w:szCs w:val="18"/>
            </w:rPr>
            <w:t>PRÓ-REITORIA DE PESQUISA E PÓS-GRADUAÇÃO</w:t>
          </w:r>
        </w:p>
        <w:p w:rsidR="00A4649F" w:rsidRPr="008214F0" w:rsidRDefault="00A4649F" w:rsidP="00FA5F8E">
          <w:pPr>
            <w:rPr>
              <w:rFonts w:ascii="Arial" w:hAnsi="Arial" w:cs="Arial"/>
              <w:color w:val="365F91"/>
              <w:sz w:val="16"/>
              <w:szCs w:val="16"/>
            </w:rPr>
          </w:pPr>
        </w:p>
        <w:p w:rsidR="00A4649F" w:rsidRPr="008214F0" w:rsidRDefault="00A4649F" w:rsidP="00FA5F8E">
          <w:pPr>
            <w:rPr>
              <w:rFonts w:ascii="Arial" w:hAnsi="Arial" w:cs="Arial"/>
              <w:color w:val="365F91"/>
              <w:sz w:val="16"/>
              <w:szCs w:val="16"/>
            </w:rPr>
          </w:pPr>
          <w:r w:rsidRPr="008214F0">
            <w:rPr>
              <w:rFonts w:ascii="Arial" w:hAnsi="Arial" w:cs="Arial"/>
              <w:color w:val="365F91"/>
              <w:sz w:val="16"/>
              <w:szCs w:val="16"/>
            </w:rPr>
            <w:t>Rua Dr. Faivre, 405,</w:t>
          </w:r>
          <w:proofErr w:type="gramStart"/>
          <w:r w:rsidRPr="008214F0">
            <w:rPr>
              <w:rFonts w:ascii="Arial" w:hAnsi="Arial" w:cs="Arial"/>
              <w:color w:val="365F91"/>
              <w:sz w:val="16"/>
              <w:szCs w:val="16"/>
            </w:rPr>
            <w:t xml:space="preserve">  </w:t>
          </w:r>
          <w:proofErr w:type="gramEnd"/>
          <w:r w:rsidRPr="008214F0">
            <w:rPr>
              <w:rFonts w:ascii="Arial" w:hAnsi="Arial" w:cs="Arial"/>
              <w:color w:val="365F91"/>
              <w:sz w:val="16"/>
              <w:szCs w:val="16"/>
            </w:rPr>
            <w:t xml:space="preserve">Ed. D. Pedro II, 1.º andar </w:t>
          </w:r>
        </w:p>
        <w:p w:rsidR="00A4649F" w:rsidRPr="008214F0" w:rsidRDefault="00A4649F" w:rsidP="00FA5F8E">
          <w:pPr>
            <w:rPr>
              <w:rFonts w:ascii="Arial" w:hAnsi="Arial" w:cs="Arial"/>
              <w:color w:val="365F91"/>
              <w:sz w:val="16"/>
              <w:szCs w:val="16"/>
            </w:rPr>
          </w:pPr>
          <w:r w:rsidRPr="008214F0">
            <w:rPr>
              <w:rFonts w:ascii="Arial" w:hAnsi="Arial" w:cs="Arial"/>
              <w:color w:val="365F91"/>
              <w:sz w:val="16"/>
              <w:szCs w:val="16"/>
            </w:rPr>
            <w:t>CEP 80.060-140</w:t>
          </w:r>
          <w:proofErr w:type="gramStart"/>
          <w:r w:rsidRPr="008214F0">
            <w:rPr>
              <w:rFonts w:ascii="Arial" w:hAnsi="Arial" w:cs="Arial"/>
              <w:color w:val="365F91"/>
              <w:sz w:val="16"/>
              <w:szCs w:val="16"/>
            </w:rPr>
            <w:t xml:space="preserve">  </w:t>
          </w:r>
          <w:proofErr w:type="gramEnd"/>
          <w:r w:rsidRPr="008214F0">
            <w:rPr>
              <w:rFonts w:ascii="Arial" w:hAnsi="Arial" w:cs="Arial"/>
              <w:color w:val="365F91"/>
              <w:sz w:val="16"/>
              <w:szCs w:val="16"/>
            </w:rPr>
            <w:t>Curitiba - PR</w:t>
          </w:r>
        </w:p>
        <w:p w:rsidR="00A4649F" w:rsidRPr="008214F0" w:rsidRDefault="00A4649F" w:rsidP="00FA5F8E">
          <w:pPr>
            <w:rPr>
              <w:rFonts w:ascii="Arial" w:hAnsi="Arial" w:cs="Arial"/>
              <w:b/>
              <w:color w:val="365F91"/>
              <w:sz w:val="16"/>
              <w:szCs w:val="16"/>
            </w:rPr>
          </w:pPr>
          <w:r w:rsidRPr="008214F0">
            <w:rPr>
              <w:rFonts w:ascii="Arial" w:hAnsi="Arial" w:cs="Arial"/>
              <w:color w:val="365F91"/>
              <w:sz w:val="16"/>
              <w:szCs w:val="16"/>
            </w:rPr>
            <w:t>Tel.: (41) 3360-5405</w:t>
          </w:r>
          <w:proofErr w:type="gramStart"/>
          <w:r w:rsidRPr="008214F0">
            <w:rPr>
              <w:rFonts w:ascii="Arial" w:hAnsi="Arial" w:cs="Arial"/>
              <w:color w:val="365F91"/>
              <w:sz w:val="16"/>
              <w:szCs w:val="16"/>
            </w:rPr>
            <w:t xml:space="preserve">  </w:t>
          </w:r>
          <w:proofErr w:type="gramEnd"/>
          <w:r w:rsidRPr="008214F0">
            <w:rPr>
              <w:rFonts w:ascii="Arial" w:hAnsi="Arial" w:cs="Arial"/>
              <w:color w:val="365F91"/>
              <w:sz w:val="16"/>
              <w:szCs w:val="16"/>
            </w:rPr>
            <w:t>- Fax: 3360-5113</w:t>
          </w:r>
        </w:p>
        <w:p w:rsidR="00A4649F" w:rsidRPr="005D363B" w:rsidRDefault="004A3507" w:rsidP="00B778DC">
          <w:pPr>
            <w:rPr>
              <w:color w:val="0000FF"/>
              <w:sz w:val="20"/>
            </w:rPr>
          </w:pPr>
          <w:hyperlink r:id="rId2" w:history="1">
            <w:r w:rsidR="00A4649F" w:rsidRPr="005D363B">
              <w:rPr>
                <w:rStyle w:val="Hyperlink"/>
                <w:rFonts w:ascii="Arial" w:hAnsi="Arial" w:cs="Arial"/>
                <w:color w:val="365F91"/>
                <w:sz w:val="16"/>
                <w:szCs w:val="16"/>
              </w:rPr>
              <w:t>www.prppg.ufpr.br</w:t>
            </w:r>
          </w:hyperlink>
          <w:proofErr w:type="gramStart"/>
          <w:r w:rsidR="00A4649F" w:rsidRPr="005D363B">
            <w:rPr>
              <w:rFonts w:ascii="Arial" w:hAnsi="Arial" w:cs="Arial"/>
              <w:color w:val="365F91"/>
              <w:sz w:val="16"/>
              <w:szCs w:val="16"/>
            </w:rPr>
            <w:t xml:space="preserve">  </w:t>
          </w:r>
          <w:proofErr w:type="gramEnd"/>
          <w:r w:rsidR="00A4649F" w:rsidRPr="005D363B">
            <w:rPr>
              <w:rFonts w:ascii="Arial" w:hAnsi="Arial" w:cs="Arial"/>
              <w:color w:val="365F91"/>
              <w:sz w:val="16"/>
              <w:szCs w:val="16"/>
            </w:rPr>
            <w:t xml:space="preserve">- cpg@ufpr.br </w:t>
          </w:r>
        </w:p>
      </w:tc>
    </w:tr>
  </w:tbl>
  <w:p w:rsidR="00A4649F" w:rsidRDefault="00A4649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E4606"/>
    <w:multiLevelType w:val="hybridMultilevel"/>
    <w:tmpl w:val="3E4EC7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861BE"/>
    <w:multiLevelType w:val="hybridMultilevel"/>
    <w:tmpl w:val="67E2AB6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E1905"/>
    <w:multiLevelType w:val="hybridMultilevel"/>
    <w:tmpl w:val="20BEA28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30B71C7"/>
    <w:multiLevelType w:val="hybridMultilevel"/>
    <w:tmpl w:val="39B8AA1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7914C79"/>
    <w:multiLevelType w:val="hybridMultilevel"/>
    <w:tmpl w:val="4A82C3D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3C7"/>
    <w:rsid w:val="00002435"/>
    <w:rsid w:val="000025C8"/>
    <w:rsid w:val="00003EF6"/>
    <w:rsid w:val="00006B2D"/>
    <w:rsid w:val="000118CD"/>
    <w:rsid w:val="00012659"/>
    <w:rsid w:val="00012964"/>
    <w:rsid w:val="000206A0"/>
    <w:rsid w:val="00020D68"/>
    <w:rsid w:val="00025C66"/>
    <w:rsid w:val="000272C0"/>
    <w:rsid w:val="00027DD1"/>
    <w:rsid w:val="00033CE1"/>
    <w:rsid w:val="00036EFC"/>
    <w:rsid w:val="00037B14"/>
    <w:rsid w:val="0004045E"/>
    <w:rsid w:val="0004391A"/>
    <w:rsid w:val="00050E1B"/>
    <w:rsid w:val="00052600"/>
    <w:rsid w:val="0005734A"/>
    <w:rsid w:val="00066005"/>
    <w:rsid w:val="000665A3"/>
    <w:rsid w:val="000742FB"/>
    <w:rsid w:val="000811E7"/>
    <w:rsid w:val="00091D9D"/>
    <w:rsid w:val="000948E5"/>
    <w:rsid w:val="00095F26"/>
    <w:rsid w:val="0009713D"/>
    <w:rsid w:val="000A0511"/>
    <w:rsid w:val="000A09C3"/>
    <w:rsid w:val="000A52E7"/>
    <w:rsid w:val="000B0A20"/>
    <w:rsid w:val="000B2DFC"/>
    <w:rsid w:val="000B52FD"/>
    <w:rsid w:val="000B5C26"/>
    <w:rsid w:val="000C28A5"/>
    <w:rsid w:val="000D10C1"/>
    <w:rsid w:val="000E42EC"/>
    <w:rsid w:val="000E4966"/>
    <w:rsid w:val="000F02A0"/>
    <w:rsid w:val="000F0C36"/>
    <w:rsid w:val="000F0D87"/>
    <w:rsid w:val="001060E7"/>
    <w:rsid w:val="0010685C"/>
    <w:rsid w:val="00107F0F"/>
    <w:rsid w:val="0011138E"/>
    <w:rsid w:val="00111BD2"/>
    <w:rsid w:val="001132E3"/>
    <w:rsid w:val="0011388B"/>
    <w:rsid w:val="001164C1"/>
    <w:rsid w:val="0012000B"/>
    <w:rsid w:val="00124230"/>
    <w:rsid w:val="001276DE"/>
    <w:rsid w:val="00127811"/>
    <w:rsid w:val="00130735"/>
    <w:rsid w:val="00134585"/>
    <w:rsid w:val="00135197"/>
    <w:rsid w:val="001454BF"/>
    <w:rsid w:val="00150239"/>
    <w:rsid w:val="00154E97"/>
    <w:rsid w:val="00163E54"/>
    <w:rsid w:val="00183C82"/>
    <w:rsid w:val="001844E1"/>
    <w:rsid w:val="00186F13"/>
    <w:rsid w:val="001A120D"/>
    <w:rsid w:val="001A34A4"/>
    <w:rsid w:val="001A3BC2"/>
    <w:rsid w:val="001B0474"/>
    <w:rsid w:val="001B0C78"/>
    <w:rsid w:val="001B5A99"/>
    <w:rsid w:val="001C653F"/>
    <w:rsid w:val="001D1125"/>
    <w:rsid w:val="001D2161"/>
    <w:rsid w:val="001D3694"/>
    <w:rsid w:val="001D3A4F"/>
    <w:rsid w:val="001E1759"/>
    <w:rsid w:val="001E50FD"/>
    <w:rsid w:val="001E68C0"/>
    <w:rsid w:val="001F302B"/>
    <w:rsid w:val="001F4B3C"/>
    <w:rsid w:val="002014A5"/>
    <w:rsid w:val="00201C73"/>
    <w:rsid w:val="00204C9C"/>
    <w:rsid w:val="002101F1"/>
    <w:rsid w:val="0021033E"/>
    <w:rsid w:val="00210611"/>
    <w:rsid w:val="00210EC7"/>
    <w:rsid w:val="00212812"/>
    <w:rsid w:val="00213FC3"/>
    <w:rsid w:val="002167FB"/>
    <w:rsid w:val="00217864"/>
    <w:rsid w:val="0022038A"/>
    <w:rsid w:val="00221C5E"/>
    <w:rsid w:val="00222919"/>
    <w:rsid w:val="00222D15"/>
    <w:rsid w:val="00226ACD"/>
    <w:rsid w:val="00227203"/>
    <w:rsid w:val="002305E2"/>
    <w:rsid w:val="00231BE4"/>
    <w:rsid w:val="00232C38"/>
    <w:rsid w:val="00235FC8"/>
    <w:rsid w:val="00240338"/>
    <w:rsid w:val="00244DCD"/>
    <w:rsid w:val="002512AE"/>
    <w:rsid w:val="002533FB"/>
    <w:rsid w:val="00255360"/>
    <w:rsid w:val="00255FF4"/>
    <w:rsid w:val="0025679F"/>
    <w:rsid w:val="0026000F"/>
    <w:rsid w:val="002610F3"/>
    <w:rsid w:val="00265892"/>
    <w:rsid w:val="00265BCF"/>
    <w:rsid w:val="0027111D"/>
    <w:rsid w:val="00271AAD"/>
    <w:rsid w:val="00272023"/>
    <w:rsid w:val="00273F6C"/>
    <w:rsid w:val="00275CCF"/>
    <w:rsid w:val="0028477C"/>
    <w:rsid w:val="002924AB"/>
    <w:rsid w:val="00294717"/>
    <w:rsid w:val="002971BA"/>
    <w:rsid w:val="002A21D4"/>
    <w:rsid w:val="002A48BC"/>
    <w:rsid w:val="002A55F4"/>
    <w:rsid w:val="002A64D8"/>
    <w:rsid w:val="002B6303"/>
    <w:rsid w:val="002B746D"/>
    <w:rsid w:val="002C1A62"/>
    <w:rsid w:val="002D0821"/>
    <w:rsid w:val="002E5ABC"/>
    <w:rsid w:val="002F483F"/>
    <w:rsid w:val="002F63E5"/>
    <w:rsid w:val="002F7D4F"/>
    <w:rsid w:val="003005D4"/>
    <w:rsid w:val="00300C8A"/>
    <w:rsid w:val="00303F12"/>
    <w:rsid w:val="003042FA"/>
    <w:rsid w:val="00311048"/>
    <w:rsid w:val="00313C81"/>
    <w:rsid w:val="003151A0"/>
    <w:rsid w:val="00321E13"/>
    <w:rsid w:val="00326D8A"/>
    <w:rsid w:val="00332B34"/>
    <w:rsid w:val="0033393B"/>
    <w:rsid w:val="003363AB"/>
    <w:rsid w:val="00344658"/>
    <w:rsid w:val="00347FFB"/>
    <w:rsid w:val="00354029"/>
    <w:rsid w:val="003621D1"/>
    <w:rsid w:val="003646F3"/>
    <w:rsid w:val="00366736"/>
    <w:rsid w:val="00387FBF"/>
    <w:rsid w:val="0039293C"/>
    <w:rsid w:val="003957AF"/>
    <w:rsid w:val="003979F3"/>
    <w:rsid w:val="003A0089"/>
    <w:rsid w:val="003A0AB8"/>
    <w:rsid w:val="003A7B7B"/>
    <w:rsid w:val="003B2808"/>
    <w:rsid w:val="003B4C1C"/>
    <w:rsid w:val="003C560E"/>
    <w:rsid w:val="003C6488"/>
    <w:rsid w:val="003D2D4A"/>
    <w:rsid w:val="003D30E9"/>
    <w:rsid w:val="003D7C17"/>
    <w:rsid w:val="003E1C79"/>
    <w:rsid w:val="003E3F36"/>
    <w:rsid w:val="003F5101"/>
    <w:rsid w:val="003F5341"/>
    <w:rsid w:val="00400CE1"/>
    <w:rsid w:val="0040154B"/>
    <w:rsid w:val="004057F6"/>
    <w:rsid w:val="004071BF"/>
    <w:rsid w:val="00410A12"/>
    <w:rsid w:val="00415EEA"/>
    <w:rsid w:val="00416724"/>
    <w:rsid w:val="00421057"/>
    <w:rsid w:val="00423C7A"/>
    <w:rsid w:val="00425F8E"/>
    <w:rsid w:val="00435D1E"/>
    <w:rsid w:val="00442A99"/>
    <w:rsid w:val="0044606C"/>
    <w:rsid w:val="00446FCC"/>
    <w:rsid w:val="0045076F"/>
    <w:rsid w:val="004520E0"/>
    <w:rsid w:val="00453EF2"/>
    <w:rsid w:val="0045411C"/>
    <w:rsid w:val="0045715E"/>
    <w:rsid w:val="004623AE"/>
    <w:rsid w:val="00466ABF"/>
    <w:rsid w:val="00471FBA"/>
    <w:rsid w:val="00481947"/>
    <w:rsid w:val="00481FE9"/>
    <w:rsid w:val="0049385D"/>
    <w:rsid w:val="00494A65"/>
    <w:rsid w:val="0049556C"/>
    <w:rsid w:val="004973CC"/>
    <w:rsid w:val="00497FF0"/>
    <w:rsid w:val="004A34C2"/>
    <w:rsid w:val="004A3507"/>
    <w:rsid w:val="004B2984"/>
    <w:rsid w:val="004B3616"/>
    <w:rsid w:val="004B6995"/>
    <w:rsid w:val="004B6E70"/>
    <w:rsid w:val="004C099C"/>
    <w:rsid w:val="004C23F2"/>
    <w:rsid w:val="004C4542"/>
    <w:rsid w:val="004C7339"/>
    <w:rsid w:val="004C7A93"/>
    <w:rsid w:val="004D0379"/>
    <w:rsid w:val="004D13D5"/>
    <w:rsid w:val="004D5FE3"/>
    <w:rsid w:val="004D6AC9"/>
    <w:rsid w:val="004E1788"/>
    <w:rsid w:val="004E53B8"/>
    <w:rsid w:val="004E767B"/>
    <w:rsid w:val="004F0B40"/>
    <w:rsid w:val="004F6426"/>
    <w:rsid w:val="004F7342"/>
    <w:rsid w:val="00500649"/>
    <w:rsid w:val="0050332B"/>
    <w:rsid w:val="00513FC9"/>
    <w:rsid w:val="0051440C"/>
    <w:rsid w:val="00517FA2"/>
    <w:rsid w:val="00522280"/>
    <w:rsid w:val="00522E41"/>
    <w:rsid w:val="0052456F"/>
    <w:rsid w:val="00526C14"/>
    <w:rsid w:val="00530CE6"/>
    <w:rsid w:val="00532376"/>
    <w:rsid w:val="00533CFC"/>
    <w:rsid w:val="00535272"/>
    <w:rsid w:val="0054066D"/>
    <w:rsid w:val="00541F3E"/>
    <w:rsid w:val="0055401D"/>
    <w:rsid w:val="00556EE9"/>
    <w:rsid w:val="00560131"/>
    <w:rsid w:val="0056113F"/>
    <w:rsid w:val="00563826"/>
    <w:rsid w:val="00566AAE"/>
    <w:rsid w:val="00570FEA"/>
    <w:rsid w:val="005745E4"/>
    <w:rsid w:val="005805D8"/>
    <w:rsid w:val="00581D3B"/>
    <w:rsid w:val="00582A84"/>
    <w:rsid w:val="00584B74"/>
    <w:rsid w:val="00587F1A"/>
    <w:rsid w:val="00590A3C"/>
    <w:rsid w:val="005948C4"/>
    <w:rsid w:val="005A4ED6"/>
    <w:rsid w:val="005A6F43"/>
    <w:rsid w:val="005B2B2C"/>
    <w:rsid w:val="005B3AD4"/>
    <w:rsid w:val="005B5893"/>
    <w:rsid w:val="005B5AB2"/>
    <w:rsid w:val="005C082B"/>
    <w:rsid w:val="005C1E39"/>
    <w:rsid w:val="005C5679"/>
    <w:rsid w:val="005C5EBF"/>
    <w:rsid w:val="005C7B0D"/>
    <w:rsid w:val="005D363B"/>
    <w:rsid w:val="005D3774"/>
    <w:rsid w:val="005D6E8E"/>
    <w:rsid w:val="005D74C0"/>
    <w:rsid w:val="005E11A6"/>
    <w:rsid w:val="005E2959"/>
    <w:rsid w:val="005E40CC"/>
    <w:rsid w:val="005F04C4"/>
    <w:rsid w:val="005F618A"/>
    <w:rsid w:val="00601649"/>
    <w:rsid w:val="006112D4"/>
    <w:rsid w:val="006156FD"/>
    <w:rsid w:val="00624E5B"/>
    <w:rsid w:val="006258E9"/>
    <w:rsid w:val="00625E32"/>
    <w:rsid w:val="00633D34"/>
    <w:rsid w:val="00635373"/>
    <w:rsid w:val="006362F7"/>
    <w:rsid w:val="0063709C"/>
    <w:rsid w:val="006419D3"/>
    <w:rsid w:val="00644D1B"/>
    <w:rsid w:val="00644D8A"/>
    <w:rsid w:val="006461F3"/>
    <w:rsid w:val="00646317"/>
    <w:rsid w:val="00652E03"/>
    <w:rsid w:val="00655436"/>
    <w:rsid w:val="00655F03"/>
    <w:rsid w:val="0065778B"/>
    <w:rsid w:val="006618CB"/>
    <w:rsid w:val="006674FC"/>
    <w:rsid w:val="00670D21"/>
    <w:rsid w:val="006816C4"/>
    <w:rsid w:val="00683687"/>
    <w:rsid w:val="00686C28"/>
    <w:rsid w:val="00686C84"/>
    <w:rsid w:val="00690543"/>
    <w:rsid w:val="00692B33"/>
    <w:rsid w:val="00694E82"/>
    <w:rsid w:val="006A013E"/>
    <w:rsid w:val="006A1271"/>
    <w:rsid w:val="006A1F2B"/>
    <w:rsid w:val="006A51A5"/>
    <w:rsid w:val="006B000A"/>
    <w:rsid w:val="006B2129"/>
    <w:rsid w:val="006D69F8"/>
    <w:rsid w:val="006E0B2F"/>
    <w:rsid w:val="006E13D8"/>
    <w:rsid w:val="006E1971"/>
    <w:rsid w:val="006E6D11"/>
    <w:rsid w:val="006F1646"/>
    <w:rsid w:val="006F319E"/>
    <w:rsid w:val="006F5EDC"/>
    <w:rsid w:val="007012C8"/>
    <w:rsid w:val="00701332"/>
    <w:rsid w:val="00702A39"/>
    <w:rsid w:val="00704CB0"/>
    <w:rsid w:val="00705CF7"/>
    <w:rsid w:val="007113DF"/>
    <w:rsid w:val="0071170B"/>
    <w:rsid w:val="007156D7"/>
    <w:rsid w:val="00720442"/>
    <w:rsid w:val="007205A4"/>
    <w:rsid w:val="0072078F"/>
    <w:rsid w:val="007215C5"/>
    <w:rsid w:val="00723424"/>
    <w:rsid w:val="007250CE"/>
    <w:rsid w:val="00726F0E"/>
    <w:rsid w:val="00727452"/>
    <w:rsid w:val="00731E63"/>
    <w:rsid w:val="0074393E"/>
    <w:rsid w:val="00743D8E"/>
    <w:rsid w:val="007452D6"/>
    <w:rsid w:val="00745F0A"/>
    <w:rsid w:val="0075572E"/>
    <w:rsid w:val="00756200"/>
    <w:rsid w:val="0075730D"/>
    <w:rsid w:val="00764EE0"/>
    <w:rsid w:val="00774036"/>
    <w:rsid w:val="00775AA3"/>
    <w:rsid w:val="0077618D"/>
    <w:rsid w:val="007827E6"/>
    <w:rsid w:val="00782F42"/>
    <w:rsid w:val="00783A62"/>
    <w:rsid w:val="00785318"/>
    <w:rsid w:val="007858DA"/>
    <w:rsid w:val="007903B2"/>
    <w:rsid w:val="00790AAC"/>
    <w:rsid w:val="0079283D"/>
    <w:rsid w:val="00792C11"/>
    <w:rsid w:val="007932B5"/>
    <w:rsid w:val="007A19BE"/>
    <w:rsid w:val="007A5A05"/>
    <w:rsid w:val="007B1192"/>
    <w:rsid w:val="007B3399"/>
    <w:rsid w:val="007B3D2D"/>
    <w:rsid w:val="007B4E16"/>
    <w:rsid w:val="007B5875"/>
    <w:rsid w:val="007B6D51"/>
    <w:rsid w:val="007B7AE4"/>
    <w:rsid w:val="007D243E"/>
    <w:rsid w:val="007D73DE"/>
    <w:rsid w:val="007E7369"/>
    <w:rsid w:val="007F0C69"/>
    <w:rsid w:val="007F2FB4"/>
    <w:rsid w:val="00800DD8"/>
    <w:rsid w:val="00801062"/>
    <w:rsid w:val="00803145"/>
    <w:rsid w:val="008050DB"/>
    <w:rsid w:val="00805A77"/>
    <w:rsid w:val="008133F0"/>
    <w:rsid w:val="0081457D"/>
    <w:rsid w:val="008149E7"/>
    <w:rsid w:val="0082113F"/>
    <w:rsid w:val="0082189E"/>
    <w:rsid w:val="008250FB"/>
    <w:rsid w:val="00827F8C"/>
    <w:rsid w:val="00830342"/>
    <w:rsid w:val="00831690"/>
    <w:rsid w:val="00842364"/>
    <w:rsid w:val="00845EE5"/>
    <w:rsid w:val="00851662"/>
    <w:rsid w:val="00855B7B"/>
    <w:rsid w:val="00855D3F"/>
    <w:rsid w:val="00855E86"/>
    <w:rsid w:val="00862626"/>
    <w:rsid w:val="008636B2"/>
    <w:rsid w:val="0087126B"/>
    <w:rsid w:val="00876958"/>
    <w:rsid w:val="008803C4"/>
    <w:rsid w:val="008843E4"/>
    <w:rsid w:val="0088705A"/>
    <w:rsid w:val="00891AE8"/>
    <w:rsid w:val="00892987"/>
    <w:rsid w:val="00893F97"/>
    <w:rsid w:val="008973BF"/>
    <w:rsid w:val="00897A59"/>
    <w:rsid w:val="008A5FF6"/>
    <w:rsid w:val="008B4433"/>
    <w:rsid w:val="008B4C75"/>
    <w:rsid w:val="008B760D"/>
    <w:rsid w:val="008C0218"/>
    <w:rsid w:val="008C22CC"/>
    <w:rsid w:val="008C6B43"/>
    <w:rsid w:val="008D2864"/>
    <w:rsid w:val="008D321C"/>
    <w:rsid w:val="008D4A0A"/>
    <w:rsid w:val="008D5FFA"/>
    <w:rsid w:val="008E111B"/>
    <w:rsid w:val="008E2DFE"/>
    <w:rsid w:val="008F1B54"/>
    <w:rsid w:val="008F447C"/>
    <w:rsid w:val="008F67B2"/>
    <w:rsid w:val="00903E8D"/>
    <w:rsid w:val="00907113"/>
    <w:rsid w:val="009077A3"/>
    <w:rsid w:val="00910B97"/>
    <w:rsid w:val="00911898"/>
    <w:rsid w:val="009161A9"/>
    <w:rsid w:val="00917FAB"/>
    <w:rsid w:val="00920C24"/>
    <w:rsid w:val="00923723"/>
    <w:rsid w:val="0093000A"/>
    <w:rsid w:val="00933955"/>
    <w:rsid w:val="0094085A"/>
    <w:rsid w:val="00941D33"/>
    <w:rsid w:val="00943AD7"/>
    <w:rsid w:val="00955A96"/>
    <w:rsid w:val="00957BDD"/>
    <w:rsid w:val="00960619"/>
    <w:rsid w:val="00960B47"/>
    <w:rsid w:val="00964397"/>
    <w:rsid w:val="00967B9E"/>
    <w:rsid w:val="00970216"/>
    <w:rsid w:val="0097287B"/>
    <w:rsid w:val="00975FDF"/>
    <w:rsid w:val="009843C7"/>
    <w:rsid w:val="00990FAB"/>
    <w:rsid w:val="00991771"/>
    <w:rsid w:val="00992DA1"/>
    <w:rsid w:val="0099316E"/>
    <w:rsid w:val="00993E85"/>
    <w:rsid w:val="00995A30"/>
    <w:rsid w:val="009A0030"/>
    <w:rsid w:val="009A4C8D"/>
    <w:rsid w:val="009B6DEB"/>
    <w:rsid w:val="009C271A"/>
    <w:rsid w:val="009C6905"/>
    <w:rsid w:val="009C763A"/>
    <w:rsid w:val="009D3C2F"/>
    <w:rsid w:val="009D7D55"/>
    <w:rsid w:val="009E2814"/>
    <w:rsid w:val="009E6C14"/>
    <w:rsid w:val="009F00DA"/>
    <w:rsid w:val="009F36AB"/>
    <w:rsid w:val="009F4C5C"/>
    <w:rsid w:val="009F54CA"/>
    <w:rsid w:val="009F6AC6"/>
    <w:rsid w:val="009F72C3"/>
    <w:rsid w:val="009F7760"/>
    <w:rsid w:val="00A02A09"/>
    <w:rsid w:val="00A03711"/>
    <w:rsid w:val="00A06522"/>
    <w:rsid w:val="00A0699E"/>
    <w:rsid w:val="00A10D27"/>
    <w:rsid w:val="00A14370"/>
    <w:rsid w:val="00A146B7"/>
    <w:rsid w:val="00A15EA8"/>
    <w:rsid w:val="00A1747D"/>
    <w:rsid w:val="00A1784F"/>
    <w:rsid w:val="00A21DEA"/>
    <w:rsid w:val="00A30AC6"/>
    <w:rsid w:val="00A32280"/>
    <w:rsid w:val="00A36AE5"/>
    <w:rsid w:val="00A41848"/>
    <w:rsid w:val="00A4649F"/>
    <w:rsid w:val="00A577BF"/>
    <w:rsid w:val="00A57BF2"/>
    <w:rsid w:val="00A6480B"/>
    <w:rsid w:val="00A664C9"/>
    <w:rsid w:val="00A730CC"/>
    <w:rsid w:val="00A76274"/>
    <w:rsid w:val="00A8177A"/>
    <w:rsid w:val="00A851AE"/>
    <w:rsid w:val="00A91060"/>
    <w:rsid w:val="00A932D4"/>
    <w:rsid w:val="00A945F4"/>
    <w:rsid w:val="00A9596C"/>
    <w:rsid w:val="00A97148"/>
    <w:rsid w:val="00AA39A2"/>
    <w:rsid w:val="00AA46FA"/>
    <w:rsid w:val="00AA70AD"/>
    <w:rsid w:val="00AB3FE8"/>
    <w:rsid w:val="00AB4DE0"/>
    <w:rsid w:val="00AB5B5B"/>
    <w:rsid w:val="00AB687D"/>
    <w:rsid w:val="00AB7F26"/>
    <w:rsid w:val="00AC1073"/>
    <w:rsid w:val="00AC1F3A"/>
    <w:rsid w:val="00AC495C"/>
    <w:rsid w:val="00AC4EC3"/>
    <w:rsid w:val="00AD011A"/>
    <w:rsid w:val="00AD15B7"/>
    <w:rsid w:val="00AD56D4"/>
    <w:rsid w:val="00AD7AFE"/>
    <w:rsid w:val="00AE0297"/>
    <w:rsid w:val="00AE5DD6"/>
    <w:rsid w:val="00AE656D"/>
    <w:rsid w:val="00AF03D0"/>
    <w:rsid w:val="00AF4916"/>
    <w:rsid w:val="00AF6578"/>
    <w:rsid w:val="00B01F14"/>
    <w:rsid w:val="00B04B24"/>
    <w:rsid w:val="00B04E8E"/>
    <w:rsid w:val="00B1012D"/>
    <w:rsid w:val="00B10256"/>
    <w:rsid w:val="00B15CE6"/>
    <w:rsid w:val="00B17E6B"/>
    <w:rsid w:val="00B22D08"/>
    <w:rsid w:val="00B239AB"/>
    <w:rsid w:val="00B24857"/>
    <w:rsid w:val="00B2530B"/>
    <w:rsid w:val="00B26B28"/>
    <w:rsid w:val="00B30D03"/>
    <w:rsid w:val="00B33506"/>
    <w:rsid w:val="00B350EE"/>
    <w:rsid w:val="00B35B89"/>
    <w:rsid w:val="00B369E0"/>
    <w:rsid w:val="00B37356"/>
    <w:rsid w:val="00B44BF2"/>
    <w:rsid w:val="00B45204"/>
    <w:rsid w:val="00B46433"/>
    <w:rsid w:val="00B4678A"/>
    <w:rsid w:val="00B514C4"/>
    <w:rsid w:val="00B51B55"/>
    <w:rsid w:val="00B536A7"/>
    <w:rsid w:val="00B6571E"/>
    <w:rsid w:val="00B74462"/>
    <w:rsid w:val="00B77295"/>
    <w:rsid w:val="00B778DC"/>
    <w:rsid w:val="00B77F6F"/>
    <w:rsid w:val="00B833F5"/>
    <w:rsid w:val="00B90F61"/>
    <w:rsid w:val="00BA3DF5"/>
    <w:rsid w:val="00BB0CFE"/>
    <w:rsid w:val="00BB44DA"/>
    <w:rsid w:val="00BC212F"/>
    <w:rsid w:val="00BC394F"/>
    <w:rsid w:val="00BC7D28"/>
    <w:rsid w:val="00BD686C"/>
    <w:rsid w:val="00BE1337"/>
    <w:rsid w:val="00BE3C65"/>
    <w:rsid w:val="00BE41E0"/>
    <w:rsid w:val="00BE60CA"/>
    <w:rsid w:val="00BE6E86"/>
    <w:rsid w:val="00C138D0"/>
    <w:rsid w:val="00C202AE"/>
    <w:rsid w:val="00C22132"/>
    <w:rsid w:val="00C249E3"/>
    <w:rsid w:val="00C25F04"/>
    <w:rsid w:val="00C26EDE"/>
    <w:rsid w:val="00C35811"/>
    <w:rsid w:val="00C425EF"/>
    <w:rsid w:val="00C50E84"/>
    <w:rsid w:val="00C51AFD"/>
    <w:rsid w:val="00C5606D"/>
    <w:rsid w:val="00C574BF"/>
    <w:rsid w:val="00C60693"/>
    <w:rsid w:val="00C62023"/>
    <w:rsid w:val="00C63C54"/>
    <w:rsid w:val="00C64703"/>
    <w:rsid w:val="00C6640D"/>
    <w:rsid w:val="00C83423"/>
    <w:rsid w:val="00C84E9C"/>
    <w:rsid w:val="00C87474"/>
    <w:rsid w:val="00C90EA8"/>
    <w:rsid w:val="00C9535C"/>
    <w:rsid w:val="00C96D24"/>
    <w:rsid w:val="00CA15F4"/>
    <w:rsid w:val="00CA1EBC"/>
    <w:rsid w:val="00CA323B"/>
    <w:rsid w:val="00CA45F0"/>
    <w:rsid w:val="00CB5587"/>
    <w:rsid w:val="00CC0444"/>
    <w:rsid w:val="00CC124E"/>
    <w:rsid w:val="00CC39DF"/>
    <w:rsid w:val="00CC6924"/>
    <w:rsid w:val="00CD1646"/>
    <w:rsid w:val="00CD3F37"/>
    <w:rsid w:val="00CD6E14"/>
    <w:rsid w:val="00CE2189"/>
    <w:rsid w:val="00CE40B6"/>
    <w:rsid w:val="00CE7F2E"/>
    <w:rsid w:val="00CF2BF4"/>
    <w:rsid w:val="00CF760F"/>
    <w:rsid w:val="00D01BE6"/>
    <w:rsid w:val="00D06BC5"/>
    <w:rsid w:val="00D3031B"/>
    <w:rsid w:val="00D3312A"/>
    <w:rsid w:val="00D36C6E"/>
    <w:rsid w:val="00D443E1"/>
    <w:rsid w:val="00D45EE8"/>
    <w:rsid w:val="00D51DFF"/>
    <w:rsid w:val="00D5395C"/>
    <w:rsid w:val="00D54FD9"/>
    <w:rsid w:val="00D55DC7"/>
    <w:rsid w:val="00D60D7B"/>
    <w:rsid w:val="00D7008E"/>
    <w:rsid w:val="00D70F13"/>
    <w:rsid w:val="00D74E35"/>
    <w:rsid w:val="00D80616"/>
    <w:rsid w:val="00D80C97"/>
    <w:rsid w:val="00D82971"/>
    <w:rsid w:val="00D83596"/>
    <w:rsid w:val="00D864D5"/>
    <w:rsid w:val="00D91882"/>
    <w:rsid w:val="00D960A2"/>
    <w:rsid w:val="00DA0228"/>
    <w:rsid w:val="00DA094E"/>
    <w:rsid w:val="00DA2F52"/>
    <w:rsid w:val="00DA4742"/>
    <w:rsid w:val="00DA4F55"/>
    <w:rsid w:val="00DA5C40"/>
    <w:rsid w:val="00DA6BE5"/>
    <w:rsid w:val="00DB5E15"/>
    <w:rsid w:val="00DB7B75"/>
    <w:rsid w:val="00DD1D3A"/>
    <w:rsid w:val="00DD3AC3"/>
    <w:rsid w:val="00DD4D53"/>
    <w:rsid w:val="00DD6305"/>
    <w:rsid w:val="00DE12F5"/>
    <w:rsid w:val="00DE56B0"/>
    <w:rsid w:val="00DF341D"/>
    <w:rsid w:val="00DF5008"/>
    <w:rsid w:val="00DF5CFB"/>
    <w:rsid w:val="00DF779E"/>
    <w:rsid w:val="00E1174E"/>
    <w:rsid w:val="00E122EF"/>
    <w:rsid w:val="00E1392E"/>
    <w:rsid w:val="00E17052"/>
    <w:rsid w:val="00E23D5A"/>
    <w:rsid w:val="00E255A5"/>
    <w:rsid w:val="00E26452"/>
    <w:rsid w:val="00E335EC"/>
    <w:rsid w:val="00E34D6F"/>
    <w:rsid w:val="00E4196F"/>
    <w:rsid w:val="00E44BA4"/>
    <w:rsid w:val="00E53D3B"/>
    <w:rsid w:val="00E55FF6"/>
    <w:rsid w:val="00E6146A"/>
    <w:rsid w:val="00E61C53"/>
    <w:rsid w:val="00E74ED1"/>
    <w:rsid w:val="00E80089"/>
    <w:rsid w:val="00E80B82"/>
    <w:rsid w:val="00E81453"/>
    <w:rsid w:val="00E82F6B"/>
    <w:rsid w:val="00E868F7"/>
    <w:rsid w:val="00E8759F"/>
    <w:rsid w:val="00E90891"/>
    <w:rsid w:val="00E93411"/>
    <w:rsid w:val="00E952F0"/>
    <w:rsid w:val="00E959D3"/>
    <w:rsid w:val="00EA036E"/>
    <w:rsid w:val="00EA19DB"/>
    <w:rsid w:val="00EA2EF0"/>
    <w:rsid w:val="00EA6F21"/>
    <w:rsid w:val="00EB47A0"/>
    <w:rsid w:val="00EB5B02"/>
    <w:rsid w:val="00EB5CF3"/>
    <w:rsid w:val="00EC04FA"/>
    <w:rsid w:val="00EC47BD"/>
    <w:rsid w:val="00EC4E04"/>
    <w:rsid w:val="00EC52C1"/>
    <w:rsid w:val="00EC6769"/>
    <w:rsid w:val="00EC71A5"/>
    <w:rsid w:val="00ED1EF0"/>
    <w:rsid w:val="00ED38B5"/>
    <w:rsid w:val="00EF0594"/>
    <w:rsid w:val="00EF1DE3"/>
    <w:rsid w:val="00EF29A9"/>
    <w:rsid w:val="00EF4946"/>
    <w:rsid w:val="00F01DF6"/>
    <w:rsid w:val="00F02559"/>
    <w:rsid w:val="00F02636"/>
    <w:rsid w:val="00F02892"/>
    <w:rsid w:val="00F02F0B"/>
    <w:rsid w:val="00F04C89"/>
    <w:rsid w:val="00F04D21"/>
    <w:rsid w:val="00F07B98"/>
    <w:rsid w:val="00F11282"/>
    <w:rsid w:val="00F1388B"/>
    <w:rsid w:val="00F21A58"/>
    <w:rsid w:val="00F22B86"/>
    <w:rsid w:val="00F248F9"/>
    <w:rsid w:val="00F2569F"/>
    <w:rsid w:val="00F25C22"/>
    <w:rsid w:val="00F2689C"/>
    <w:rsid w:val="00F34014"/>
    <w:rsid w:val="00F34B7F"/>
    <w:rsid w:val="00F41120"/>
    <w:rsid w:val="00F41BA3"/>
    <w:rsid w:val="00F43AAB"/>
    <w:rsid w:val="00F45C5E"/>
    <w:rsid w:val="00F46399"/>
    <w:rsid w:val="00F47C16"/>
    <w:rsid w:val="00F62AB6"/>
    <w:rsid w:val="00F63CB9"/>
    <w:rsid w:val="00F65992"/>
    <w:rsid w:val="00F65C9C"/>
    <w:rsid w:val="00F72D0E"/>
    <w:rsid w:val="00F73167"/>
    <w:rsid w:val="00F80D0B"/>
    <w:rsid w:val="00F837C4"/>
    <w:rsid w:val="00F838CC"/>
    <w:rsid w:val="00F85DEE"/>
    <w:rsid w:val="00F87643"/>
    <w:rsid w:val="00F957B2"/>
    <w:rsid w:val="00FA4D84"/>
    <w:rsid w:val="00FA5F8E"/>
    <w:rsid w:val="00FB0523"/>
    <w:rsid w:val="00FB0AB5"/>
    <w:rsid w:val="00FB32C1"/>
    <w:rsid w:val="00FB3FD5"/>
    <w:rsid w:val="00FB44F2"/>
    <w:rsid w:val="00FB59A6"/>
    <w:rsid w:val="00FB7EBA"/>
    <w:rsid w:val="00FC0650"/>
    <w:rsid w:val="00FC1BCC"/>
    <w:rsid w:val="00FC281D"/>
    <w:rsid w:val="00FC55D2"/>
    <w:rsid w:val="00FC7C16"/>
    <w:rsid w:val="00FD07CB"/>
    <w:rsid w:val="00FD0E7B"/>
    <w:rsid w:val="00FD45B8"/>
    <w:rsid w:val="00FD58F3"/>
    <w:rsid w:val="00FD75CF"/>
    <w:rsid w:val="00FE5C3E"/>
    <w:rsid w:val="00FE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43C7"/>
    <w:rPr>
      <w:sz w:val="24"/>
      <w:szCs w:val="24"/>
    </w:rPr>
  </w:style>
  <w:style w:type="paragraph" w:styleId="Ttulo1">
    <w:name w:val="heading 1"/>
    <w:basedOn w:val="Normal"/>
    <w:next w:val="Normal"/>
    <w:qFormat/>
    <w:rsid w:val="009843C7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9843C7"/>
    <w:pPr>
      <w:keepNext/>
      <w:autoSpaceDE w:val="0"/>
      <w:autoSpaceDN w:val="0"/>
      <w:outlineLvl w:val="1"/>
    </w:pPr>
    <w:rPr>
      <w:rFonts w:ascii="Arial" w:hAnsi="Arial" w:cs="Arial"/>
    </w:rPr>
  </w:style>
  <w:style w:type="paragraph" w:styleId="Ttulo3">
    <w:name w:val="heading 3"/>
    <w:basedOn w:val="Normal"/>
    <w:next w:val="Normal"/>
    <w:qFormat/>
    <w:rsid w:val="009843C7"/>
    <w:pPr>
      <w:keepNext/>
      <w:autoSpaceDE w:val="0"/>
      <w:autoSpaceDN w:val="0"/>
      <w:jc w:val="center"/>
      <w:outlineLvl w:val="2"/>
    </w:pPr>
    <w:rPr>
      <w:i/>
      <w:iCs/>
    </w:rPr>
  </w:style>
  <w:style w:type="paragraph" w:styleId="Ttulo4">
    <w:name w:val="heading 4"/>
    <w:basedOn w:val="Normal"/>
    <w:next w:val="Normal"/>
    <w:qFormat/>
    <w:rsid w:val="009843C7"/>
    <w:pPr>
      <w:keepNext/>
      <w:tabs>
        <w:tab w:val="left" w:pos="3828"/>
        <w:tab w:val="left" w:pos="4678"/>
      </w:tabs>
      <w:autoSpaceDE w:val="0"/>
      <w:autoSpaceDN w:val="0"/>
      <w:jc w:val="center"/>
      <w:outlineLvl w:val="3"/>
    </w:pPr>
    <w:rPr>
      <w:rFonts w:ascii="Arial" w:hAnsi="Arial" w:cs="Arial"/>
    </w:rPr>
  </w:style>
  <w:style w:type="paragraph" w:styleId="Ttulo5">
    <w:name w:val="heading 5"/>
    <w:basedOn w:val="Normal"/>
    <w:next w:val="Normal"/>
    <w:qFormat/>
    <w:rsid w:val="009843C7"/>
    <w:pPr>
      <w:keepNext/>
      <w:jc w:val="center"/>
      <w:outlineLvl w:val="4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9843C7"/>
    <w:pPr>
      <w:autoSpaceDE w:val="0"/>
      <w:autoSpaceDN w:val="0"/>
      <w:jc w:val="both"/>
    </w:pPr>
    <w:rPr>
      <w:rFonts w:ascii="Arial" w:hAnsi="Arial" w:cs="Arial"/>
    </w:rPr>
  </w:style>
  <w:style w:type="character" w:styleId="Hyperlink">
    <w:name w:val="Hyperlink"/>
    <w:rsid w:val="009843C7"/>
    <w:rPr>
      <w:strike w:val="0"/>
      <w:dstrike w:val="0"/>
      <w:color w:val="800000"/>
      <w:u w:val="none"/>
      <w:effect w:val="none"/>
    </w:rPr>
  </w:style>
  <w:style w:type="paragraph" w:styleId="NormalWeb">
    <w:name w:val="Normal (Web)"/>
    <w:basedOn w:val="Normal"/>
    <w:uiPriority w:val="99"/>
    <w:rsid w:val="009843C7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styleId="HiperlinkVisitado">
    <w:name w:val="FollowedHyperlink"/>
    <w:rsid w:val="009843C7"/>
    <w:rPr>
      <w:color w:val="800080"/>
      <w:u w:val="single"/>
    </w:rPr>
  </w:style>
  <w:style w:type="paragraph" w:styleId="Pr-formataoHTML">
    <w:name w:val="HTML Preformatted"/>
    <w:basedOn w:val="Normal"/>
    <w:link w:val="Pr-formataoHTMLChar"/>
    <w:rsid w:val="009843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paragraph" w:styleId="Cabealho">
    <w:name w:val="header"/>
    <w:basedOn w:val="Normal"/>
    <w:rsid w:val="007156D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156D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3363AB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86F13"/>
  </w:style>
  <w:style w:type="table" w:styleId="Tabelacomgrade">
    <w:name w:val="Table Grid"/>
    <w:basedOn w:val="Tabelanormal"/>
    <w:rsid w:val="00A66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qFormat/>
    <w:rsid w:val="00E82F6B"/>
    <w:rPr>
      <w:b/>
      <w:bCs/>
    </w:rPr>
  </w:style>
  <w:style w:type="character" w:customStyle="1" w:styleId="Pr-formataoHTMLChar">
    <w:name w:val="Pré-formatação HTML Char"/>
    <w:link w:val="Pr-formataoHTML"/>
    <w:rsid w:val="008636B2"/>
    <w:rPr>
      <w:rFonts w:ascii="Arial Unicode MS" w:eastAsia="Arial Unicode MS" w:hAnsi="Arial Unicode MS" w:cs="Arial Unicode MS"/>
    </w:rPr>
  </w:style>
  <w:style w:type="table" w:customStyle="1" w:styleId="GradeClara-nfase11">
    <w:name w:val="Grade Clara - Ênfase 11"/>
    <w:basedOn w:val="Tabelanormal"/>
    <w:uiPriority w:val="62"/>
    <w:rsid w:val="00C425EF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PargrafodaLista">
    <w:name w:val="List Paragraph"/>
    <w:basedOn w:val="Normal"/>
    <w:uiPriority w:val="34"/>
    <w:qFormat/>
    <w:rsid w:val="00C425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Normal"/>
    <w:rsid w:val="00EF4946"/>
    <w:pPr>
      <w:spacing w:before="280" w:after="119" w:line="100" w:lineRule="atLeast"/>
    </w:pPr>
    <w:rPr>
      <w:rFonts w:eastAsia="SimSun"/>
      <w:kern w:val="1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qFormat/>
    <w:rsid w:val="00C9535C"/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C9535C"/>
    <w:rPr>
      <w:rFonts w:ascii="Calibri" w:hAnsi="Calibri"/>
    </w:rPr>
  </w:style>
  <w:style w:type="character" w:styleId="Refdenotaderodap">
    <w:name w:val="footnote reference"/>
    <w:uiPriority w:val="99"/>
    <w:rsid w:val="00AC1F3A"/>
    <w:rPr>
      <w:vertAlign w:val="superscript"/>
    </w:rPr>
  </w:style>
  <w:style w:type="paragraph" w:styleId="SemEspaamento">
    <w:name w:val="No Spacing"/>
    <w:uiPriority w:val="1"/>
    <w:qFormat/>
    <w:rsid w:val="0045411C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SombreamentoClaro-nfase1">
    <w:name w:val="Light Shading Accent 1"/>
    <w:basedOn w:val="Tabelanormal"/>
    <w:uiPriority w:val="60"/>
    <w:rsid w:val="004A34C2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5">
    <w:name w:val="Light Shading Accent 5"/>
    <w:basedOn w:val="Tabelanormal"/>
    <w:uiPriority w:val="60"/>
    <w:rsid w:val="000742F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adeClara-nfase5">
    <w:name w:val="Light Grid Accent 5"/>
    <w:basedOn w:val="Tabelanormal"/>
    <w:uiPriority w:val="62"/>
    <w:rsid w:val="007250C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1">
    <w:name w:val="Light Grid Accent 1"/>
    <w:basedOn w:val="Tabelanormal"/>
    <w:uiPriority w:val="62"/>
    <w:rsid w:val="00581D3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il">
    <w:name w:val="il"/>
    <w:basedOn w:val="Fontepargpadro"/>
    <w:rsid w:val="008050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43C7"/>
    <w:rPr>
      <w:sz w:val="24"/>
      <w:szCs w:val="24"/>
    </w:rPr>
  </w:style>
  <w:style w:type="paragraph" w:styleId="Ttulo1">
    <w:name w:val="heading 1"/>
    <w:basedOn w:val="Normal"/>
    <w:next w:val="Normal"/>
    <w:qFormat/>
    <w:rsid w:val="009843C7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9843C7"/>
    <w:pPr>
      <w:keepNext/>
      <w:autoSpaceDE w:val="0"/>
      <w:autoSpaceDN w:val="0"/>
      <w:outlineLvl w:val="1"/>
    </w:pPr>
    <w:rPr>
      <w:rFonts w:ascii="Arial" w:hAnsi="Arial" w:cs="Arial"/>
    </w:rPr>
  </w:style>
  <w:style w:type="paragraph" w:styleId="Ttulo3">
    <w:name w:val="heading 3"/>
    <w:basedOn w:val="Normal"/>
    <w:next w:val="Normal"/>
    <w:qFormat/>
    <w:rsid w:val="009843C7"/>
    <w:pPr>
      <w:keepNext/>
      <w:autoSpaceDE w:val="0"/>
      <w:autoSpaceDN w:val="0"/>
      <w:jc w:val="center"/>
      <w:outlineLvl w:val="2"/>
    </w:pPr>
    <w:rPr>
      <w:i/>
      <w:iCs/>
    </w:rPr>
  </w:style>
  <w:style w:type="paragraph" w:styleId="Ttulo4">
    <w:name w:val="heading 4"/>
    <w:basedOn w:val="Normal"/>
    <w:next w:val="Normal"/>
    <w:qFormat/>
    <w:rsid w:val="009843C7"/>
    <w:pPr>
      <w:keepNext/>
      <w:tabs>
        <w:tab w:val="left" w:pos="3828"/>
        <w:tab w:val="left" w:pos="4678"/>
      </w:tabs>
      <w:autoSpaceDE w:val="0"/>
      <w:autoSpaceDN w:val="0"/>
      <w:jc w:val="center"/>
      <w:outlineLvl w:val="3"/>
    </w:pPr>
    <w:rPr>
      <w:rFonts w:ascii="Arial" w:hAnsi="Arial" w:cs="Arial"/>
    </w:rPr>
  </w:style>
  <w:style w:type="paragraph" w:styleId="Ttulo5">
    <w:name w:val="heading 5"/>
    <w:basedOn w:val="Normal"/>
    <w:next w:val="Normal"/>
    <w:qFormat/>
    <w:rsid w:val="009843C7"/>
    <w:pPr>
      <w:keepNext/>
      <w:jc w:val="center"/>
      <w:outlineLvl w:val="4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9843C7"/>
    <w:pPr>
      <w:autoSpaceDE w:val="0"/>
      <w:autoSpaceDN w:val="0"/>
      <w:jc w:val="both"/>
    </w:pPr>
    <w:rPr>
      <w:rFonts w:ascii="Arial" w:hAnsi="Arial" w:cs="Arial"/>
    </w:rPr>
  </w:style>
  <w:style w:type="character" w:styleId="Hyperlink">
    <w:name w:val="Hyperlink"/>
    <w:rsid w:val="009843C7"/>
    <w:rPr>
      <w:strike w:val="0"/>
      <w:dstrike w:val="0"/>
      <w:color w:val="800000"/>
      <w:u w:val="none"/>
      <w:effect w:val="none"/>
    </w:rPr>
  </w:style>
  <w:style w:type="paragraph" w:styleId="NormalWeb">
    <w:name w:val="Normal (Web)"/>
    <w:basedOn w:val="Normal"/>
    <w:uiPriority w:val="99"/>
    <w:rsid w:val="009843C7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character" w:styleId="HiperlinkVisitado">
    <w:name w:val="FollowedHyperlink"/>
    <w:rsid w:val="009843C7"/>
    <w:rPr>
      <w:color w:val="800080"/>
      <w:u w:val="single"/>
    </w:rPr>
  </w:style>
  <w:style w:type="paragraph" w:styleId="Pr-formataoHTML">
    <w:name w:val="HTML Preformatted"/>
    <w:basedOn w:val="Normal"/>
    <w:link w:val="Pr-formataoHTMLChar"/>
    <w:rsid w:val="009843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paragraph" w:styleId="Cabealho">
    <w:name w:val="header"/>
    <w:basedOn w:val="Normal"/>
    <w:rsid w:val="007156D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156D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3363AB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86F13"/>
  </w:style>
  <w:style w:type="table" w:styleId="Tabelacomgrade">
    <w:name w:val="Table Grid"/>
    <w:basedOn w:val="Tabelanormal"/>
    <w:rsid w:val="00A66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qFormat/>
    <w:rsid w:val="00E82F6B"/>
    <w:rPr>
      <w:b/>
      <w:bCs/>
    </w:rPr>
  </w:style>
  <w:style w:type="character" w:customStyle="1" w:styleId="Pr-formataoHTMLChar">
    <w:name w:val="Pré-formatação HTML Char"/>
    <w:link w:val="Pr-formataoHTML"/>
    <w:rsid w:val="008636B2"/>
    <w:rPr>
      <w:rFonts w:ascii="Arial Unicode MS" w:eastAsia="Arial Unicode MS" w:hAnsi="Arial Unicode MS" w:cs="Arial Unicode MS"/>
    </w:rPr>
  </w:style>
  <w:style w:type="table" w:customStyle="1" w:styleId="GradeClara-nfase11">
    <w:name w:val="Grade Clara - Ênfase 11"/>
    <w:basedOn w:val="Tabelanormal"/>
    <w:uiPriority w:val="62"/>
    <w:rsid w:val="00C425EF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PargrafodaLista">
    <w:name w:val="List Paragraph"/>
    <w:basedOn w:val="Normal"/>
    <w:uiPriority w:val="34"/>
    <w:qFormat/>
    <w:rsid w:val="00C425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Normal"/>
    <w:rsid w:val="00EF4946"/>
    <w:pPr>
      <w:spacing w:before="280" w:after="119" w:line="100" w:lineRule="atLeast"/>
    </w:pPr>
    <w:rPr>
      <w:rFonts w:eastAsia="SimSun"/>
      <w:kern w:val="1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qFormat/>
    <w:rsid w:val="00C9535C"/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C9535C"/>
    <w:rPr>
      <w:rFonts w:ascii="Calibri" w:hAnsi="Calibri"/>
    </w:rPr>
  </w:style>
  <w:style w:type="character" w:styleId="Refdenotaderodap">
    <w:name w:val="footnote reference"/>
    <w:uiPriority w:val="99"/>
    <w:rsid w:val="00AC1F3A"/>
    <w:rPr>
      <w:vertAlign w:val="superscript"/>
    </w:rPr>
  </w:style>
  <w:style w:type="paragraph" w:styleId="SemEspaamento">
    <w:name w:val="No Spacing"/>
    <w:uiPriority w:val="1"/>
    <w:qFormat/>
    <w:rsid w:val="0045411C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SombreamentoClaro-nfase1">
    <w:name w:val="Light Shading Accent 1"/>
    <w:basedOn w:val="Tabelanormal"/>
    <w:uiPriority w:val="60"/>
    <w:rsid w:val="004A34C2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5">
    <w:name w:val="Light Shading Accent 5"/>
    <w:basedOn w:val="Tabelanormal"/>
    <w:uiPriority w:val="60"/>
    <w:rsid w:val="000742F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adeClara-nfase5">
    <w:name w:val="Light Grid Accent 5"/>
    <w:basedOn w:val="Tabelanormal"/>
    <w:uiPriority w:val="62"/>
    <w:rsid w:val="007250C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1">
    <w:name w:val="Light Grid Accent 1"/>
    <w:basedOn w:val="Tabelanormal"/>
    <w:uiPriority w:val="62"/>
    <w:rsid w:val="00581D3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il">
    <w:name w:val="il"/>
    <w:basedOn w:val="Fontepargpadro"/>
    <w:rsid w:val="00805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122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1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3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ppg.ufpr.br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ppg.ufpr.br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PPG-SERVER\Stricto\Of&#237;cios%20Gerais%20PRPPG\2016\Of.%20n&#186;%20245.16%20-%20EDITORES%20PERI&#211;DICOS%20UFPR%20-%20Fonte%20Pr&#243;pria%20de%20Financia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FCA6A-6447-4864-94B0-25D45ECC9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Of. nº 245.16 - EDITORES PERIÓDICOS UFPR - Fonte Própria de Financiamento</Template>
  <TotalTime>0</TotalTime>
  <Pages>6</Pages>
  <Words>560</Words>
  <Characters>3912</Characters>
  <Application>Microsoft Office Word</Application>
  <DocSecurity>0</DocSecurity>
  <Lines>32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ufpr</Company>
  <LinksUpToDate>false</LinksUpToDate>
  <CharactersWithSpaces>4464</CharactersWithSpaces>
  <SharedDoc>false</SharedDoc>
  <HLinks>
    <vt:vector size="12" baseType="variant">
      <vt:variant>
        <vt:i4>1376266</vt:i4>
      </vt:variant>
      <vt:variant>
        <vt:i4>3</vt:i4>
      </vt:variant>
      <vt:variant>
        <vt:i4>0</vt:i4>
      </vt:variant>
      <vt:variant>
        <vt:i4>5</vt:i4>
      </vt:variant>
      <vt:variant>
        <vt:lpwstr>http://www.prppg.ufpr.br/</vt:lpwstr>
      </vt:variant>
      <vt:variant>
        <vt:lpwstr/>
      </vt:variant>
      <vt:variant>
        <vt:i4>1376266</vt:i4>
      </vt:variant>
      <vt:variant>
        <vt:i4>0</vt:i4>
      </vt:variant>
      <vt:variant>
        <vt:i4>0</vt:i4>
      </vt:variant>
      <vt:variant>
        <vt:i4>5</vt:i4>
      </vt:variant>
      <vt:variant>
        <vt:lpwstr>http://www.prppg.ufpr.br/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CPG</dc:creator>
  <cp:lastModifiedBy>savoini</cp:lastModifiedBy>
  <cp:revision>2</cp:revision>
  <cp:lastPrinted>2018-02-09T14:27:00Z</cp:lastPrinted>
  <dcterms:created xsi:type="dcterms:W3CDTF">2018-02-15T13:14:00Z</dcterms:created>
  <dcterms:modified xsi:type="dcterms:W3CDTF">2018-02-15T13:14:00Z</dcterms:modified>
</cp:coreProperties>
</file>