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5AE6A" w14:textId="143CCD2C" w:rsidR="00AB0C4D" w:rsidRDefault="00AB0C4D" w:rsidP="00AB0C4D">
      <w:pPr>
        <w:spacing w:line="360" w:lineRule="auto"/>
        <w:jc w:val="center"/>
        <w:rPr>
          <w:rFonts w:ascii="Garamond" w:eastAsia="MS Mincho" w:hAnsi="Garamond" w:cs="Arial"/>
          <w:b/>
          <w:szCs w:val="24"/>
        </w:rPr>
      </w:pPr>
      <w:r>
        <w:rPr>
          <w:rFonts w:ascii="Garamond" w:eastAsia="MS Mincho" w:hAnsi="Garamond" w:cs="Arial"/>
          <w:b/>
          <w:szCs w:val="24"/>
        </w:rPr>
        <w:t>TERMO DE RESPONSABILIDADE PARA UTILIZAÇÃO DE SENHA</w:t>
      </w:r>
      <w:r w:rsidR="009D0001">
        <w:rPr>
          <w:rFonts w:ascii="Garamond" w:eastAsia="MS Mincho" w:hAnsi="Garamond" w:cs="Arial"/>
          <w:b/>
          <w:szCs w:val="24"/>
        </w:rPr>
        <w:t xml:space="preserve"> PARA ACESSO AO PORTAL DO COORDENADOR - FUNPAR</w:t>
      </w:r>
    </w:p>
    <w:p w14:paraId="6F3B4C21" w14:textId="77777777" w:rsidR="00AB0C4D" w:rsidRDefault="00AB0C4D" w:rsidP="00AB0C4D">
      <w:pPr>
        <w:spacing w:line="360" w:lineRule="auto"/>
        <w:jc w:val="center"/>
        <w:rPr>
          <w:rFonts w:ascii="Garamond" w:hAnsi="Garamond"/>
          <w:szCs w:val="24"/>
        </w:rPr>
      </w:pPr>
    </w:p>
    <w:p w14:paraId="237276BB" w14:textId="584FF652" w:rsidR="0070390C" w:rsidRDefault="0070390C" w:rsidP="00C8030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Eu, </w:t>
      </w:r>
      <w:r w:rsidRPr="00903BEF">
        <w:rPr>
          <w:rFonts w:ascii="Garamond" w:hAnsi="Garamond"/>
          <w:b/>
        </w:rPr>
        <w:t>***NOME***</w:t>
      </w:r>
      <w:r>
        <w:rPr>
          <w:rFonts w:ascii="Garamond" w:hAnsi="Garamond"/>
        </w:rPr>
        <w:t xml:space="preserve">, CPF/MF nº ***, Data de Nascimento ***, E-mail ***, Matrícula nº ***, </w:t>
      </w:r>
      <w:r w:rsidR="00903BEF" w:rsidRPr="00903BEF">
        <w:rPr>
          <w:rFonts w:ascii="Garamond" w:hAnsi="Garamond"/>
          <w:b/>
        </w:rPr>
        <w:t>Coordenador/Pesquisador</w:t>
      </w:r>
      <w:r w:rsidR="006C6C2F" w:rsidRPr="00903BEF">
        <w:rPr>
          <w:rFonts w:ascii="Garamond" w:hAnsi="Garamond"/>
          <w:b/>
        </w:rPr>
        <w:t xml:space="preserve"> </w:t>
      </w:r>
      <w:r w:rsidR="00903BEF">
        <w:rPr>
          <w:rFonts w:ascii="Garamond" w:hAnsi="Garamond"/>
          <w:b/>
        </w:rPr>
        <w:t>(***Nome PPG</w:t>
      </w:r>
      <w:r w:rsidR="00903BEF" w:rsidRPr="00903BEF">
        <w:rPr>
          <w:rFonts w:ascii="Garamond" w:hAnsi="Garamond"/>
          <w:b/>
        </w:rPr>
        <w:t xml:space="preserve">***), do </w:t>
      </w:r>
      <w:r w:rsidR="006D0C47" w:rsidRPr="00903BEF">
        <w:rPr>
          <w:rFonts w:ascii="Garamond" w:hAnsi="Garamond"/>
          <w:b/>
        </w:rPr>
        <w:t xml:space="preserve">Projeto nº </w:t>
      </w:r>
      <w:r w:rsidR="00903BEF" w:rsidRPr="00903BEF">
        <w:rPr>
          <w:rFonts w:ascii="Garamond" w:hAnsi="Garamond"/>
          <w:b/>
        </w:rPr>
        <w:t>4331</w:t>
      </w:r>
      <w:r w:rsidR="006C6C2F" w:rsidRPr="00903BEF">
        <w:rPr>
          <w:rFonts w:ascii="Garamond" w:hAnsi="Garamond"/>
          <w:b/>
        </w:rPr>
        <w:t xml:space="preserve"> </w:t>
      </w:r>
      <w:r w:rsidR="004E2A7F" w:rsidRPr="00903BEF">
        <w:rPr>
          <w:rFonts w:ascii="Garamond" w:hAnsi="Garamond"/>
          <w:b/>
        </w:rPr>
        <w:t xml:space="preserve">– </w:t>
      </w:r>
      <w:r w:rsidR="00C51184" w:rsidRPr="00903BEF">
        <w:rPr>
          <w:rFonts w:ascii="Garamond" w:hAnsi="Garamond"/>
          <w:b/>
        </w:rPr>
        <w:t xml:space="preserve">FUND ARAUCARIA </w:t>
      </w:r>
      <w:r w:rsidR="00903BEF" w:rsidRPr="00903BEF">
        <w:rPr>
          <w:rFonts w:ascii="Garamond" w:hAnsi="Garamond"/>
          <w:b/>
        </w:rPr>
        <w:t>–</w:t>
      </w:r>
      <w:r w:rsidR="00C51184" w:rsidRPr="00903BEF">
        <w:rPr>
          <w:rFonts w:ascii="Garamond" w:hAnsi="Garamond"/>
          <w:b/>
        </w:rPr>
        <w:t xml:space="preserve"> </w:t>
      </w:r>
      <w:r w:rsidR="00903BEF" w:rsidRPr="00903BEF">
        <w:rPr>
          <w:rFonts w:ascii="Garamond" w:hAnsi="Garamond"/>
          <w:b/>
        </w:rPr>
        <w:t>DESENVOLVIMENTO DA PÓS-GRADUAÇÃO</w:t>
      </w:r>
      <w:r w:rsidR="00903BEF">
        <w:rPr>
          <w:rFonts w:ascii="Garamond" w:hAnsi="Garamond"/>
        </w:rPr>
        <w:t>, Convênio</w:t>
      </w:r>
      <w:r w:rsidR="00C51184">
        <w:rPr>
          <w:rFonts w:ascii="Garamond" w:hAnsi="Garamond"/>
        </w:rPr>
        <w:t xml:space="preserve"> </w:t>
      </w:r>
      <w:r w:rsidR="00C51184" w:rsidRPr="0070390C">
        <w:rPr>
          <w:rFonts w:ascii="Garamond" w:hAnsi="Garamond"/>
        </w:rPr>
        <w:t xml:space="preserve">Nº </w:t>
      </w:r>
      <w:r w:rsidR="00903BEF" w:rsidRPr="00903BEF">
        <w:rPr>
          <w:rFonts w:ascii="Garamond" w:hAnsi="Garamond"/>
        </w:rPr>
        <w:t>307-2023</w:t>
      </w:r>
      <w:r w:rsidR="000D5BF1">
        <w:rPr>
          <w:rFonts w:ascii="Garamond" w:hAnsi="Garamond"/>
        </w:rPr>
        <w:t xml:space="preserve">, </w:t>
      </w:r>
      <w:r w:rsidR="00903BEF" w:rsidRPr="00903BEF">
        <w:rPr>
          <w:rFonts w:ascii="Garamond" w:hAnsi="Garamond"/>
        </w:rPr>
        <w:t>Processo de Inexigibilidade de Chamada Pública 14/2023</w:t>
      </w:r>
      <w:r w:rsidR="00903BEF">
        <w:rPr>
          <w:rFonts w:ascii="Garamond" w:hAnsi="Garamond"/>
        </w:rPr>
        <w:t xml:space="preserve">, </w:t>
      </w:r>
      <w:r w:rsidR="000D5BF1">
        <w:rPr>
          <w:rFonts w:ascii="Garamond" w:hAnsi="Garamond"/>
        </w:rPr>
        <w:t xml:space="preserve">declaro ter recebido nesta data, </w:t>
      </w:r>
      <w:r w:rsidR="0030339F">
        <w:rPr>
          <w:rFonts w:ascii="Garamond" w:hAnsi="Garamond"/>
        </w:rPr>
        <w:t>dados de usuário e senha para acesso ao Portal do Coordenador da FUNPAR</w:t>
      </w:r>
      <w:r w:rsidR="008D6183">
        <w:rPr>
          <w:rFonts w:ascii="Garamond" w:hAnsi="Garamond"/>
        </w:rPr>
        <w:t>, e comprometo-me a:</w:t>
      </w:r>
    </w:p>
    <w:p w14:paraId="0E0CCF11" w14:textId="5610839A" w:rsidR="0080527E" w:rsidRPr="0080527E" w:rsidRDefault="0080527E" w:rsidP="0080527E">
      <w:pPr>
        <w:spacing w:line="360" w:lineRule="auto"/>
        <w:jc w:val="both"/>
        <w:rPr>
          <w:rFonts w:ascii="Garamond" w:hAnsi="Garamond"/>
        </w:rPr>
      </w:pPr>
      <w:r w:rsidRPr="0080527E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  <w:r w:rsidR="00E76B8B" w:rsidRPr="0080527E">
        <w:rPr>
          <w:rFonts w:ascii="Garamond" w:hAnsi="Garamond"/>
        </w:rPr>
        <w:t xml:space="preserve">Acessar o </w:t>
      </w:r>
      <w:r w:rsidR="00844CCC" w:rsidRPr="0080527E">
        <w:rPr>
          <w:rFonts w:ascii="Garamond" w:hAnsi="Garamond"/>
        </w:rPr>
        <w:t>Portal do Coordenador</w:t>
      </w:r>
      <w:r w:rsidR="00E76B8B" w:rsidRPr="0080527E">
        <w:rPr>
          <w:rFonts w:ascii="Garamond" w:hAnsi="Garamond"/>
        </w:rPr>
        <w:t xml:space="preserve"> somente por necessidade </w:t>
      </w:r>
      <w:r w:rsidR="00844CCC" w:rsidRPr="0080527E">
        <w:rPr>
          <w:rFonts w:ascii="Garamond" w:hAnsi="Garamond"/>
        </w:rPr>
        <w:t xml:space="preserve">de serviço, </w:t>
      </w:r>
      <w:r w:rsidR="00B5238A" w:rsidRPr="0080527E">
        <w:rPr>
          <w:rFonts w:ascii="Garamond" w:hAnsi="Garamond"/>
        </w:rPr>
        <w:t>fielmente observando as normas da UFPR e da FUNPAR;</w:t>
      </w:r>
    </w:p>
    <w:p w14:paraId="012C7B9D" w14:textId="4C141033" w:rsidR="0080527E" w:rsidRPr="0080527E" w:rsidRDefault="0080527E" w:rsidP="0080527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B5238A" w:rsidRPr="0080527E">
        <w:rPr>
          <w:rFonts w:ascii="Garamond" w:hAnsi="Garamond"/>
        </w:rPr>
        <w:t>Não revelar</w:t>
      </w:r>
      <w:r w:rsidR="00E45DD3" w:rsidRPr="0080527E">
        <w:rPr>
          <w:rFonts w:ascii="Garamond" w:hAnsi="Garamond"/>
        </w:rPr>
        <w:t xml:space="preserve"> a senha de acesso, responsabilizando-me pelas operações realizadas junto ao Portal do Coordenador</w:t>
      </w:r>
      <w:r w:rsidRPr="0080527E">
        <w:rPr>
          <w:rFonts w:ascii="Garamond" w:hAnsi="Garamond"/>
        </w:rPr>
        <w:t xml:space="preserve"> com meu nome de usuário, estando ciente de que a sessão no sistema deve ser finalizada após o uso.</w:t>
      </w:r>
    </w:p>
    <w:p w14:paraId="17E40E4F" w14:textId="28BDD08B" w:rsidR="0080527E" w:rsidRPr="0080527E" w:rsidRDefault="0080527E" w:rsidP="0080527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Pr="0080527E">
        <w:rPr>
          <w:rFonts w:ascii="Garamond" w:hAnsi="Garamond"/>
        </w:rPr>
        <w:t>Em conjunto</w:t>
      </w:r>
      <w:r w:rsidR="005A0853">
        <w:rPr>
          <w:rFonts w:ascii="Garamond" w:hAnsi="Garamond"/>
        </w:rPr>
        <w:t xml:space="preserve"> com </w:t>
      </w:r>
      <w:r w:rsidRPr="0080527E">
        <w:rPr>
          <w:rFonts w:ascii="Garamond" w:hAnsi="Garamond"/>
        </w:rPr>
        <w:t>o solicitante demandante da compra</w:t>
      </w:r>
      <w:r w:rsidR="005A0853">
        <w:rPr>
          <w:rFonts w:ascii="Garamond" w:hAnsi="Garamond"/>
        </w:rPr>
        <w:t xml:space="preserve">, </w:t>
      </w:r>
      <w:r w:rsidR="003C6E69">
        <w:rPr>
          <w:rFonts w:ascii="Garamond" w:hAnsi="Garamond"/>
        </w:rPr>
        <w:t>assinar as</w:t>
      </w:r>
      <w:r w:rsidR="001B204F" w:rsidRPr="0080527E">
        <w:rPr>
          <w:rFonts w:ascii="Garamond" w:hAnsi="Garamond"/>
        </w:rPr>
        <w:t xml:space="preserve"> Notas Fiscais </w:t>
      </w:r>
      <w:r w:rsidR="0079205E" w:rsidRPr="0080527E">
        <w:rPr>
          <w:rFonts w:ascii="Garamond" w:hAnsi="Garamond"/>
        </w:rPr>
        <w:t>de produtos ou serviços entregues e realizados ao projeto, comprometendo</w:t>
      </w:r>
      <w:r w:rsidR="005A0853">
        <w:rPr>
          <w:rFonts w:ascii="Garamond" w:hAnsi="Garamond"/>
        </w:rPr>
        <w:t>-me</w:t>
      </w:r>
      <w:r w:rsidR="0079205E" w:rsidRPr="0080527E">
        <w:rPr>
          <w:rFonts w:ascii="Garamond" w:hAnsi="Garamond"/>
        </w:rPr>
        <w:t xml:space="preserve"> em enviar a respectiva via física à FUNPAR</w:t>
      </w:r>
      <w:r w:rsidR="00CB14EE" w:rsidRPr="0080527E">
        <w:rPr>
          <w:rFonts w:ascii="Garamond" w:hAnsi="Garamond"/>
        </w:rPr>
        <w:t xml:space="preserve"> </w:t>
      </w:r>
      <w:r w:rsidR="00FE4E0E" w:rsidRPr="0080527E">
        <w:rPr>
          <w:rFonts w:ascii="Garamond" w:hAnsi="Garamond"/>
        </w:rPr>
        <w:t>aos cuidados de seu Gestor Focal/Técnico</w:t>
      </w:r>
      <w:r w:rsidR="0079205E" w:rsidRPr="0080527E">
        <w:rPr>
          <w:rFonts w:ascii="Garamond" w:hAnsi="Garamond"/>
        </w:rPr>
        <w:t>;</w:t>
      </w:r>
    </w:p>
    <w:p w14:paraId="3C87B5F5" w14:textId="236BE1C2" w:rsidR="0080527E" w:rsidRDefault="0080527E" w:rsidP="00A26BD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79205E" w:rsidRPr="0080527E">
        <w:rPr>
          <w:rFonts w:ascii="Garamond" w:hAnsi="Garamond"/>
        </w:rPr>
        <w:t xml:space="preserve">Imediatamente informar ao Gestor-FUNPAR </w:t>
      </w:r>
      <w:r w:rsidR="00C851F1" w:rsidRPr="0080527E">
        <w:rPr>
          <w:rFonts w:ascii="Garamond" w:hAnsi="Garamond"/>
        </w:rPr>
        <w:t>sempre que suponha tenha havido utilização indevida de acesso por meu usuário, alterando periodicamente a senha</w:t>
      </w:r>
      <w:r w:rsidR="000C7A87" w:rsidRPr="0080527E">
        <w:rPr>
          <w:rFonts w:ascii="Garamond" w:hAnsi="Garamond"/>
        </w:rPr>
        <w:t>, que não deve ter combinações de fácil descoberta.</w:t>
      </w:r>
    </w:p>
    <w:p w14:paraId="095E7465" w14:textId="2320FA12" w:rsidR="00FD0C97" w:rsidRDefault="00FD0C97" w:rsidP="00A26BD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Declaro ciência</w:t>
      </w:r>
      <w:r w:rsidR="006443D9">
        <w:rPr>
          <w:rFonts w:ascii="Garamond" w:hAnsi="Garamond"/>
        </w:rPr>
        <w:t xml:space="preserve">, e em atendimento à Lei Geral de Proteção de Dados – Lei nº </w:t>
      </w:r>
      <w:r w:rsidR="003F0A22">
        <w:rPr>
          <w:rFonts w:ascii="Garamond" w:hAnsi="Garamond"/>
        </w:rPr>
        <w:t>13.709/18,</w:t>
      </w:r>
      <w:r>
        <w:rPr>
          <w:rFonts w:ascii="Garamond" w:hAnsi="Garamond"/>
        </w:rPr>
        <w:t xml:space="preserve"> de que os dados informados serão armazenados na base de dados da FUNPAR, e utilizados </w:t>
      </w:r>
      <w:r w:rsidR="006443D9">
        <w:rPr>
          <w:rFonts w:ascii="Garamond" w:hAnsi="Garamond"/>
        </w:rPr>
        <w:t xml:space="preserve">nos termos da Lei nº 8.958/94, </w:t>
      </w:r>
      <w:r>
        <w:rPr>
          <w:rFonts w:ascii="Garamond" w:hAnsi="Garamond"/>
        </w:rPr>
        <w:t>para acesso ao Portal do Coordenador, sendo excluídos</w:t>
      </w:r>
      <w:r w:rsidR="003F0A22">
        <w:rPr>
          <w:rFonts w:ascii="Garamond" w:hAnsi="Garamond"/>
        </w:rPr>
        <w:t xml:space="preserve"> após 10 anos do encerramento do projeto vinculado.</w:t>
      </w:r>
    </w:p>
    <w:p w14:paraId="32CD08B6" w14:textId="5DA8BB1C" w:rsidR="001F2D00" w:rsidRDefault="000C7A87" w:rsidP="00A26BD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Declaro, por fim, ter ciência e estar de acordo com as obrigações descritas, </w:t>
      </w:r>
      <w:r w:rsidR="001F2D00">
        <w:rPr>
          <w:rFonts w:ascii="Garamond" w:hAnsi="Garamond"/>
        </w:rPr>
        <w:t>comprometendo-me a respeitar e cumpri-las integralmente.</w:t>
      </w:r>
    </w:p>
    <w:p w14:paraId="2D1F1589" w14:textId="77777777" w:rsidR="004E2A7F" w:rsidRDefault="004E2A7F" w:rsidP="00A26BD2">
      <w:pPr>
        <w:spacing w:line="360" w:lineRule="auto"/>
        <w:jc w:val="both"/>
        <w:rPr>
          <w:rFonts w:ascii="Garamond" w:hAnsi="Garamond"/>
        </w:rPr>
      </w:pPr>
    </w:p>
    <w:p w14:paraId="3831C81A" w14:textId="32513962" w:rsidR="0080527E" w:rsidRDefault="004E2A7F" w:rsidP="004E2A7F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Curitiba, </w:t>
      </w:r>
      <w:r w:rsidR="0070390C">
        <w:rPr>
          <w:rFonts w:ascii="Garamond" w:hAnsi="Garamond"/>
        </w:rPr>
        <w:t xml:space="preserve">___ </w:t>
      </w:r>
      <w:r w:rsidR="00C51184">
        <w:rPr>
          <w:rFonts w:ascii="Garamond" w:hAnsi="Garamond"/>
        </w:rPr>
        <w:t>de</w:t>
      </w:r>
      <w:r w:rsidR="0070390C">
        <w:rPr>
          <w:rFonts w:ascii="Garamond" w:hAnsi="Garamond"/>
        </w:rPr>
        <w:t xml:space="preserve"> </w:t>
      </w:r>
      <w:r w:rsidR="00C51184">
        <w:rPr>
          <w:rFonts w:ascii="Garamond" w:hAnsi="Garamond"/>
        </w:rPr>
        <w:t xml:space="preserve"> </w:t>
      </w:r>
      <w:r w:rsidR="0070390C">
        <w:rPr>
          <w:rFonts w:ascii="Garamond" w:hAnsi="Garamond"/>
        </w:rPr>
        <w:t xml:space="preserve">________ </w:t>
      </w:r>
      <w:proofErr w:type="spellStart"/>
      <w:r w:rsidR="00452324">
        <w:rPr>
          <w:rFonts w:ascii="Garamond" w:hAnsi="Garamond"/>
        </w:rPr>
        <w:t>de</w:t>
      </w:r>
      <w:proofErr w:type="spellEnd"/>
      <w:r w:rsidR="00452324">
        <w:rPr>
          <w:rFonts w:ascii="Garamond" w:hAnsi="Garamond"/>
        </w:rPr>
        <w:t xml:space="preserve"> 2025</w:t>
      </w:r>
      <w:bookmarkStart w:id="0" w:name="_GoBack"/>
      <w:bookmarkEnd w:id="0"/>
    </w:p>
    <w:p w14:paraId="30801E6D" w14:textId="77777777" w:rsidR="004E2A7F" w:rsidRDefault="004E2A7F" w:rsidP="004E2A7F">
      <w:pPr>
        <w:spacing w:line="360" w:lineRule="auto"/>
        <w:jc w:val="center"/>
        <w:rPr>
          <w:rFonts w:ascii="Garamond" w:hAnsi="Garamond"/>
        </w:rPr>
      </w:pPr>
    </w:p>
    <w:p w14:paraId="08B92582" w14:textId="6972A4AE" w:rsidR="00521094" w:rsidRPr="007E1C50" w:rsidRDefault="004118B7" w:rsidP="007E1C50">
      <w:pPr>
        <w:spacing w:line="360" w:lineRule="auto"/>
        <w:jc w:val="center"/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szCs w:val="24"/>
        </w:rPr>
        <w:t>__________________</w:t>
      </w:r>
      <w:r w:rsidR="004E2A7F" w:rsidRPr="004E2A7F">
        <w:rPr>
          <w:rFonts w:ascii="Garamond" w:hAnsi="Garamond" w:cs="Arial"/>
          <w:b/>
          <w:szCs w:val="24"/>
        </w:rPr>
        <w:t>ASSINATURA DIGITAL</w:t>
      </w:r>
      <w:r>
        <w:rPr>
          <w:rFonts w:ascii="Garamond" w:hAnsi="Garamond" w:cs="Arial"/>
          <w:szCs w:val="24"/>
        </w:rPr>
        <w:t>_________________</w:t>
      </w:r>
    </w:p>
    <w:sectPr w:rsidR="00521094" w:rsidRPr="007E1C50" w:rsidSect="00492F3B">
      <w:headerReference w:type="default" r:id="rId8"/>
      <w:footerReference w:type="default" r:id="rId9"/>
      <w:pgSz w:w="11906" w:h="16838"/>
      <w:pgMar w:top="2336" w:right="1701" w:bottom="1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317FA" w14:textId="77777777" w:rsidR="00290DD8" w:rsidRDefault="00290DD8">
      <w:r>
        <w:separator/>
      </w:r>
    </w:p>
  </w:endnote>
  <w:endnote w:type="continuationSeparator" w:id="0">
    <w:p w14:paraId="4984A254" w14:textId="77777777" w:rsidR="00290DD8" w:rsidRDefault="0029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92589" w14:textId="37FB8FD8" w:rsidR="003C1946" w:rsidRPr="00163B4C" w:rsidRDefault="009C672F" w:rsidP="00C729C5">
    <w:pPr>
      <w:pStyle w:val="Rodap"/>
      <w:ind w:left="-180"/>
      <w:rPr>
        <w:color w:val="0000FF"/>
      </w:rPr>
    </w:pPr>
    <w:r>
      <w:rPr>
        <w:noProof/>
      </w:rPr>
      <w:drawing>
        <wp:inline distT="0" distB="0" distL="0" distR="0" wp14:anchorId="08B9258C" wp14:editId="0810DF13">
          <wp:extent cx="3502025" cy="525145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02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946">
      <w:tab/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fldChar w:fldCharType="begin"/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instrText xml:space="preserve"> PAGE </w:instrText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fldChar w:fldCharType="separate"/>
    </w:r>
    <w:r w:rsidR="00452324">
      <w:rPr>
        <w:rStyle w:val="Nmerodepgina"/>
        <w:rFonts w:ascii="Arial" w:hAnsi="Arial" w:cs="Arial"/>
        <w:noProof/>
        <w:color w:val="0000FF"/>
        <w:sz w:val="16"/>
        <w:szCs w:val="16"/>
      </w:rPr>
      <w:t>1</w:t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fldChar w:fldCharType="end"/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t xml:space="preserve"> de </w:t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fldChar w:fldCharType="begin"/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instrText xml:space="preserve"> NUMPAGES </w:instrText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fldChar w:fldCharType="separate"/>
    </w:r>
    <w:r w:rsidR="00452324">
      <w:rPr>
        <w:rStyle w:val="Nmerodepgina"/>
        <w:rFonts w:ascii="Arial" w:hAnsi="Arial" w:cs="Arial"/>
        <w:noProof/>
        <w:color w:val="0000FF"/>
        <w:sz w:val="16"/>
        <w:szCs w:val="16"/>
      </w:rPr>
      <w:t>1</w:t>
    </w:r>
    <w:r w:rsidR="003C1946" w:rsidRPr="00163B4C">
      <w:rPr>
        <w:rStyle w:val="Nmerodepgina"/>
        <w:rFonts w:ascii="Arial" w:hAnsi="Arial" w:cs="Arial"/>
        <w:color w:val="0000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02C51" w14:textId="77777777" w:rsidR="00290DD8" w:rsidRDefault="00290DD8">
      <w:r>
        <w:separator/>
      </w:r>
    </w:p>
  </w:footnote>
  <w:footnote w:type="continuationSeparator" w:id="0">
    <w:p w14:paraId="51970FCD" w14:textId="77777777" w:rsidR="00290DD8" w:rsidRDefault="0029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92587" w14:textId="77777777" w:rsidR="003C1946" w:rsidRDefault="009C672F" w:rsidP="006F16F7">
    <w:pPr>
      <w:pStyle w:val="Cabealho"/>
      <w:tabs>
        <w:tab w:val="clear" w:pos="8504"/>
      </w:tabs>
      <w:ind w:left="-180" w:right="-316" w:firstLine="159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8B9258A" wp14:editId="3F3F4B26">
          <wp:simplePos x="0" y="0"/>
          <wp:positionH relativeFrom="column">
            <wp:posOffset>-114300</wp:posOffset>
          </wp:positionH>
          <wp:positionV relativeFrom="paragraph">
            <wp:posOffset>5080</wp:posOffset>
          </wp:positionV>
          <wp:extent cx="1485900" cy="863600"/>
          <wp:effectExtent l="0" t="0" r="0" b="0"/>
          <wp:wrapNone/>
          <wp:docPr id="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946">
      <w:t xml:space="preserve">                                                     </w:t>
    </w:r>
  </w:p>
  <w:p w14:paraId="08B92588" w14:textId="77777777" w:rsidR="003C1946" w:rsidRDefault="003C1946" w:rsidP="006F16F7">
    <w:pPr>
      <w:pStyle w:val="Cabealho"/>
      <w:tabs>
        <w:tab w:val="clear" w:pos="8504"/>
      </w:tabs>
      <w:ind w:left="-180" w:right="-136" w:firstLine="180"/>
    </w:pPr>
    <w:r>
      <w:tab/>
    </w:r>
    <w:r>
      <w:tab/>
    </w:r>
    <w:r w:rsidR="009C672F">
      <w:rPr>
        <w:noProof/>
      </w:rPr>
      <w:drawing>
        <wp:inline distT="0" distB="0" distL="0" distR="0" wp14:anchorId="08B9258B" wp14:editId="7A32C086">
          <wp:extent cx="2305685" cy="6223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0B72"/>
    <w:multiLevelType w:val="hybridMultilevel"/>
    <w:tmpl w:val="E904C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4B33"/>
    <w:multiLevelType w:val="hybridMultilevel"/>
    <w:tmpl w:val="28A6B25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9"/>
    <w:rsid w:val="000002D0"/>
    <w:rsid w:val="00011FE5"/>
    <w:rsid w:val="00013199"/>
    <w:rsid w:val="00026AEA"/>
    <w:rsid w:val="00032F77"/>
    <w:rsid w:val="00044B97"/>
    <w:rsid w:val="000455C3"/>
    <w:rsid w:val="00057D2B"/>
    <w:rsid w:val="000662E9"/>
    <w:rsid w:val="000671E8"/>
    <w:rsid w:val="00070095"/>
    <w:rsid w:val="00080388"/>
    <w:rsid w:val="00081C53"/>
    <w:rsid w:val="000844B4"/>
    <w:rsid w:val="00087F03"/>
    <w:rsid w:val="00091520"/>
    <w:rsid w:val="000948BA"/>
    <w:rsid w:val="000976D1"/>
    <w:rsid w:val="000A79F1"/>
    <w:rsid w:val="000B1C9B"/>
    <w:rsid w:val="000B6DED"/>
    <w:rsid w:val="000B7177"/>
    <w:rsid w:val="000C1200"/>
    <w:rsid w:val="000C2EFA"/>
    <w:rsid w:val="000C6974"/>
    <w:rsid w:val="000C7A87"/>
    <w:rsid w:val="000D0DDB"/>
    <w:rsid w:val="000D3FF0"/>
    <w:rsid w:val="000D54E2"/>
    <w:rsid w:val="000D5BF1"/>
    <w:rsid w:val="000D6FDE"/>
    <w:rsid w:val="000E1ABF"/>
    <w:rsid w:val="00100247"/>
    <w:rsid w:val="00105A8B"/>
    <w:rsid w:val="00107E38"/>
    <w:rsid w:val="0012024F"/>
    <w:rsid w:val="00124632"/>
    <w:rsid w:val="0012516B"/>
    <w:rsid w:val="001307D1"/>
    <w:rsid w:val="00131CA0"/>
    <w:rsid w:val="00131FCC"/>
    <w:rsid w:val="001404FC"/>
    <w:rsid w:val="0014196C"/>
    <w:rsid w:val="001427BB"/>
    <w:rsid w:val="00154479"/>
    <w:rsid w:val="00160328"/>
    <w:rsid w:val="00163B4C"/>
    <w:rsid w:val="001747BB"/>
    <w:rsid w:val="001A0EB2"/>
    <w:rsid w:val="001A21A9"/>
    <w:rsid w:val="001A5E48"/>
    <w:rsid w:val="001B204F"/>
    <w:rsid w:val="001B33E0"/>
    <w:rsid w:val="001B79AD"/>
    <w:rsid w:val="001C6B23"/>
    <w:rsid w:val="001C75B1"/>
    <w:rsid w:val="001F2D00"/>
    <w:rsid w:val="001F2E8E"/>
    <w:rsid w:val="001F560D"/>
    <w:rsid w:val="001F59EF"/>
    <w:rsid w:val="002009EA"/>
    <w:rsid w:val="00201862"/>
    <w:rsid w:val="00213E70"/>
    <w:rsid w:val="00217AF5"/>
    <w:rsid w:val="002415D1"/>
    <w:rsid w:val="002442E7"/>
    <w:rsid w:val="00247A19"/>
    <w:rsid w:val="002500D0"/>
    <w:rsid w:val="00254A81"/>
    <w:rsid w:val="002554C8"/>
    <w:rsid w:val="002636AA"/>
    <w:rsid w:val="00265A77"/>
    <w:rsid w:val="0027004A"/>
    <w:rsid w:val="00277D8A"/>
    <w:rsid w:val="00277F9C"/>
    <w:rsid w:val="00285757"/>
    <w:rsid w:val="00285937"/>
    <w:rsid w:val="00287061"/>
    <w:rsid w:val="00290DD8"/>
    <w:rsid w:val="002917B5"/>
    <w:rsid w:val="00292CA7"/>
    <w:rsid w:val="00293F77"/>
    <w:rsid w:val="00294D48"/>
    <w:rsid w:val="002A5838"/>
    <w:rsid w:val="002C48D9"/>
    <w:rsid w:val="002D2555"/>
    <w:rsid w:val="002D6F32"/>
    <w:rsid w:val="002D7A72"/>
    <w:rsid w:val="002E4FFD"/>
    <w:rsid w:val="002F7621"/>
    <w:rsid w:val="003001AE"/>
    <w:rsid w:val="00300BD5"/>
    <w:rsid w:val="00301DDA"/>
    <w:rsid w:val="0030339F"/>
    <w:rsid w:val="003118B0"/>
    <w:rsid w:val="00312276"/>
    <w:rsid w:val="00312956"/>
    <w:rsid w:val="00313001"/>
    <w:rsid w:val="00330F6A"/>
    <w:rsid w:val="00367C81"/>
    <w:rsid w:val="003823D3"/>
    <w:rsid w:val="003906BB"/>
    <w:rsid w:val="00391583"/>
    <w:rsid w:val="00392C07"/>
    <w:rsid w:val="003939F1"/>
    <w:rsid w:val="003A2770"/>
    <w:rsid w:val="003A3C71"/>
    <w:rsid w:val="003B4DBC"/>
    <w:rsid w:val="003C1946"/>
    <w:rsid w:val="003C1B0F"/>
    <w:rsid w:val="003C29A9"/>
    <w:rsid w:val="003C59C6"/>
    <w:rsid w:val="003C6E69"/>
    <w:rsid w:val="003C6F46"/>
    <w:rsid w:val="003F0A22"/>
    <w:rsid w:val="003F1FB3"/>
    <w:rsid w:val="003F57B9"/>
    <w:rsid w:val="00400ED0"/>
    <w:rsid w:val="004118B7"/>
    <w:rsid w:val="00420C0D"/>
    <w:rsid w:val="00421AF1"/>
    <w:rsid w:val="004228C8"/>
    <w:rsid w:val="0042539C"/>
    <w:rsid w:val="004328A5"/>
    <w:rsid w:val="00443440"/>
    <w:rsid w:val="00452324"/>
    <w:rsid w:val="00463599"/>
    <w:rsid w:val="00463EDB"/>
    <w:rsid w:val="004775FD"/>
    <w:rsid w:val="00492F3B"/>
    <w:rsid w:val="004A3656"/>
    <w:rsid w:val="004A6A31"/>
    <w:rsid w:val="004B68FC"/>
    <w:rsid w:val="004D23DA"/>
    <w:rsid w:val="004D5FBB"/>
    <w:rsid w:val="004E0231"/>
    <w:rsid w:val="004E2A7F"/>
    <w:rsid w:val="00505EFC"/>
    <w:rsid w:val="00515DC9"/>
    <w:rsid w:val="00521094"/>
    <w:rsid w:val="00521358"/>
    <w:rsid w:val="0054621E"/>
    <w:rsid w:val="00571893"/>
    <w:rsid w:val="00580F8B"/>
    <w:rsid w:val="00596268"/>
    <w:rsid w:val="005A0853"/>
    <w:rsid w:val="005A7C36"/>
    <w:rsid w:val="005C0819"/>
    <w:rsid w:val="005C1D85"/>
    <w:rsid w:val="005C42A2"/>
    <w:rsid w:val="005C5365"/>
    <w:rsid w:val="005C5FEC"/>
    <w:rsid w:val="005D2D57"/>
    <w:rsid w:val="005D63A2"/>
    <w:rsid w:val="005E2BE2"/>
    <w:rsid w:val="005E7E1D"/>
    <w:rsid w:val="005F4C23"/>
    <w:rsid w:val="00605D1C"/>
    <w:rsid w:val="00624D66"/>
    <w:rsid w:val="00636115"/>
    <w:rsid w:val="00637855"/>
    <w:rsid w:val="006443D9"/>
    <w:rsid w:val="00646A8B"/>
    <w:rsid w:val="00650D25"/>
    <w:rsid w:val="006624E2"/>
    <w:rsid w:val="00663A28"/>
    <w:rsid w:val="006653BD"/>
    <w:rsid w:val="0067177C"/>
    <w:rsid w:val="00675196"/>
    <w:rsid w:val="00695305"/>
    <w:rsid w:val="006A09F5"/>
    <w:rsid w:val="006A56B5"/>
    <w:rsid w:val="006A75D1"/>
    <w:rsid w:val="006B2398"/>
    <w:rsid w:val="006C2373"/>
    <w:rsid w:val="006C360E"/>
    <w:rsid w:val="006C6C2F"/>
    <w:rsid w:val="006D06F4"/>
    <w:rsid w:val="006D0C47"/>
    <w:rsid w:val="006D175D"/>
    <w:rsid w:val="006E257C"/>
    <w:rsid w:val="006F16F7"/>
    <w:rsid w:val="006F41A1"/>
    <w:rsid w:val="006F705A"/>
    <w:rsid w:val="0070390C"/>
    <w:rsid w:val="007072E8"/>
    <w:rsid w:val="00707BEF"/>
    <w:rsid w:val="00725560"/>
    <w:rsid w:val="0073306D"/>
    <w:rsid w:val="00734787"/>
    <w:rsid w:val="00735E85"/>
    <w:rsid w:val="00740642"/>
    <w:rsid w:val="00744F39"/>
    <w:rsid w:val="007452BF"/>
    <w:rsid w:val="00756E4F"/>
    <w:rsid w:val="00763EAF"/>
    <w:rsid w:val="007659DA"/>
    <w:rsid w:val="007740CE"/>
    <w:rsid w:val="0078760C"/>
    <w:rsid w:val="007917B1"/>
    <w:rsid w:val="0079205E"/>
    <w:rsid w:val="00794484"/>
    <w:rsid w:val="0079719E"/>
    <w:rsid w:val="007A0593"/>
    <w:rsid w:val="007A0990"/>
    <w:rsid w:val="007A1C73"/>
    <w:rsid w:val="007A4445"/>
    <w:rsid w:val="007B6AFB"/>
    <w:rsid w:val="007B734F"/>
    <w:rsid w:val="007D215C"/>
    <w:rsid w:val="007E1C50"/>
    <w:rsid w:val="007E5744"/>
    <w:rsid w:val="007E7823"/>
    <w:rsid w:val="0080527E"/>
    <w:rsid w:val="008116E1"/>
    <w:rsid w:val="00812482"/>
    <w:rsid w:val="008327A1"/>
    <w:rsid w:val="00844CCC"/>
    <w:rsid w:val="0084534A"/>
    <w:rsid w:val="0086233C"/>
    <w:rsid w:val="00870B5B"/>
    <w:rsid w:val="00890207"/>
    <w:rsid w:val="008B25FD"/>
    <w:rsid w:val="008B77D2"/>
    <w:rsid w:val="008D6183"/>
    <w:rsid w:val="008D7B9D"/>
    <w:rsid w:val="008E6197"/>
    <w:rsid w:val="008E72E4"/>
    <w:rsid w:val="008F0D7C"/>
    <w:rsid w:val="0090241C"/>
    <w:rsid w:val="00903BEF"/>
    <w:rsid w:val="00915A98"/>
    <w:rsid w:val="00916D97"/>
    <w:rsid w:val="00921C28"/>
    <w:rsid w:val="00923A2D"/>
    <w:rsid w:val="00924848"/>
    <w:rsid w:val="009268E6"/>
    <w:rsid w:val="00945B63"/>
    <w:rsid w:val="00963497"/>
    <w:rsid w:val="009662F8"/>
    <w:rsid w:val="00983DBF"/>
    <w:rsid w:val="009A197A"/>
    <w:rsid w:val="009A4228"/>
    <w:rsid w:val="009A56EA"/>
    <w:rsid w:val="009A59A9"/>
    <w:rsid w:val="009A6F53"/>
    <w:rsid w:val="009C672F"/>
    <w:rsid w:val="009D0001"/>
    <w:rsid w:val="009D10E2"/>
    <w:rsid w:val="009D320C"/>
    <w:rsid w:val="009F4617"/>
    <w:rsid w:val="00A029EB"/>
    <w:rsid w:val="00A05726"/>
    <w:rsid w:val="00A07F31"/>
    <w:rsid w:val="00A177CB"/>
    <w:rsid w:val="00A20601"/>
    <w:rsid w:val="00A26BD2"/>
    <w:rsid w:val="00A44302"/>
    <w:rsid w:val="00A4708D"/>
    <w:rsid w:val="00A53524"/>
    <w:rsid w:val="00A62BA2"/>
    <w:rsid w:val="00A71425"/>
    <w:rsid w:val="00A74D22"/>
    <w:rsid w:val="00A763EE"/>
    <w:rsid w:val="00A92093"/>
    <w:rsid w:val="00AA090D"/>
    <w:rsid w:val="00AB0C4D"/>
    <w:rsid w:val="00AB14B5"/>
    <w:rsid w:val="00AB6F4E"/>
    <w:rsid w:val="00AC5A19"/>
    <w:rsid w:val="00AD473E"/>
    <w:rsid w:val="00AE6691"/>
    <w:rsid w:val="00AF4D69"/>
    <w:rsid w:val="00AF7225"/>
    <w:rsid w:val="00B066C6"/>
    <w:rsid w:val="00B07705"/>
    <w:rsid w:val="00B259A4"/>
    <w:rsid w:val="00B368F2"/>
    <w:rsid w:val="00B45648"/>
    <w:rsid w:val="00B46837"/>
    <w:rsid w:val="00B5158B"/>
    <w:rsid w:val="00B5238A"/>
    <w:rsid w:val="00B55168"/>
    <w:rsid w:val="00B56420"/>
    <w:rsid w:val="00B61A71"/>
    <w:rsid w:val="00B62069"/>
    <w:rsid w:val="00B6788F"/>
    <w:rsid w:val="00B71A85"/>
    <w:rsid w:val="00B73CC8"/>
    <w:rsid w:val="00B757DB"/>
    <w:rsid w:val="00B7737D"/>
    <w:rsid w:val="00B82AB7"/>
    <w:rsid w:val="00B942CA"/>
    <w:rsid w:val="00B9743A"/>
    <w:rsid w:val="00BA2EB6"/>
    <w:rsid w:val="00BA371D"/>
    <w:rsid w:val="00BA642C"/>
    <w:rsid w:val="00BC2E81"/>
    <w:rsid w:val="00BE08FD"/>
    <w:rsid w:val="00BF393C"/>
    <w:rsid w:val="00C045BA"/>
    <w:rsid w:val="00C0637F"/>
    <w:rsid w:val="00C1061E"/>
    <w:rsid w:val="00C16D58"/>
    <w:rsid w:val="00C23109"/>
    <w:rsid w:val="00C2591F"/>
    <w:rsid w:val="00C40C26"/>
    <w:rsid w:val="00C51184"/>
    <w:rsid w:val="00C52D54"/>
    <w:rsid w:val="00C729C5"/>
    <w:rsid w:val="00C7482A"/>
    <w:rsid w:val="00C76A7C"/>
    <w:rsid w:val="00C8030F"/>
    <w:rsid w:val="00C81A41"/>
    <w:rsid w:val="00C82820"/>
    <w:rsid w:val="00C83C0C"/>
    <w:rsid w:val="00C84FBB"/>
    <w:rsid w:val="00C851F1"/>
    <w:rsid w:val="00C85396"/>
    <w:rsid w:val="00C87976"/>
    <w:rsid w:val="00C9649D"/>
    <w:rsid w:val="00C964CE"/>
    <w:rsid w:val="00CA71AB"/>
    <w:rsid w:val="00CB14EE"/>
    <w:rsid w:val="00CB4B6C"/>
    <w:rsid w:val="00CC1F01"/>
    <w:rsid w:val="00CD42CC"/>
    <w:rsid w:val="00CD7BC0"/>
    <w:rsid w:val="00CE4B0A"/>
    <w:rsid w:val="00CE69C8"/>
    <w:rsid w:val="00CE6A1E"/>
    <w:rsid w:val="00CF1274"/>
    <w:rsid w:val="00CF3590"/>
    <w:rsid w:val="00D00FD6"/>
    <w:rsid w:val="00D042F1"/>
    <w:rsid w:val="00D078F8"/>
    <w:rsid w:val="00D2203F"/>
    <w:rsid w:val="00D27983"/>
    <w:rsid w:val="00D5078C"/>
    <w:rsid w:val="00D513A1"/>
    <w:rsid w:val="00D56755"/>
    <w:rsid w:val="00D57D66"/>
    <w:rsid w:val="00D678B0"/>
    <w:rsid w:val="00D71B69"/>
    <w:rsid w:val="00D763A8"/>
    <w:rsid w:val="00D90C90"/>
    <w:rsid w:val="00D90F6B"/>
    <w:rsid w:val="00D95B8D"/>
    <w:rsid w:val="00D9751D"/>
    <w:rsid w:val="00D979A3"/>
    <w:rsid w:val="00DA2ECA"/>
    <w:rsid w:val="00DB06AE"/>
    <w:rsid w:val="00DC3FF9"/>
    <w:rsid w:val="00DD1774"/>
    <w:rsid w:val="00DF7500"/>
    <w:rsid w:val="00E06A65"/>
    <w:rsid w:val="00E11A87"/>
    <w:rsid w:val="00E145A2"/>
    <w:rsid w:val="00E228F2"/>
    <w:rsid w:val="00E33F5B"/>
    <w:rsid w:val="00E34C1C"/>
    <w:rsid w:val="00E37A36"/>
    <w:rsid w:val="00E45DD3"/>
    <w:rsid w:val="00E4781C"/>
    <w:rsid w:val="00E516D9"/>
    <w:rsid w:val="00E644A2"/>
    <w:rsid w:val="00E7011E"/>
    <w:rsid w:val="00E76B8B"/>
    <w:rsid w:val="00E80B35"/>
    <w:rsid w:val="00E821A4"/>
    <w:rsid w:val="00E841B7"/>
    <w:rsid w:val="00E905A1"/>
    <w:rsid w:val="00E94D93"/>
    <w:rsid w:val="00EA06E0"/>
    <w:rsid w:val="00EA16F3"/>
    <w:rsid w:val="00EA4943"/>
    <w:rsid w:val="00EA54C9"/>
    <w:rsid w:val="00ED1DBA"/>
    <w:rsid w:val="00ED783F"/>
    <w:rsid w:val="00EF74E6"/>
    <w:rsid w:val="00F0309C"/>
    <w:rsid w:val="00F064C2"/>
    <w:rsid w:val="00F132E8"/>
    <w:rsid w:val="00F1553C"/>
    <w:rsid w:val="00F36248"/>
    <w:rsid w:val="00F439BB"/>
    <w:rsid w:val="00F53511"/>
    <w:rsid w:val="00F60814"/>
    <w:rsid w:val="00F81172"/>
    <w:rsid w:val="00F83392"/>
    <w:rsid w:val="00F8366A"/>
    <w:rsid w:val="00F83780"/>
    <w:rsid w:val="00F851A1"/>
    <w:rsid w:val="00F87D8A"/>
    <w:rsid w:val="00F93C1C"/>
    <w:rsid w:val="00FA27A8"/>
    <w:rsid w:val="00FB2E4C"/>
    <w:rsid w:val="00FC6502"/>
    <w:rsid w:val="00FD0C97"/>
    <w:rsid w:val="00FD0D22"/>
    <w:rsid w:val="00FD6214"/>
    <w:rsid w:val="00FE4E0E"/>
    <w:rsid w:val="00FE6CF8"/>
    <w:rsid w:val="00FF1E61"/>
    <w:rsid w:val="00FF68E8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9256D"/>
  <w15:chartTrackingRefBased/>
  <w15:docId w15:val="{708C4736-3FCC-479F-9444-E12FCD5A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109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92F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2F3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29C5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E228F2"/>
  </w:style>
  <w:style w:type="character" w:styleId="Hyperlink">
    <w:name w:val="Hyperlink"/>
    <w:basedOn w:val="Fontepargpadro"/>
    <w:rsid w:val="00B259A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259A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0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.feofiloff\Dados%20de%20aplicativos\Microsoft\Modelos\FUNPAR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2440-AC7D-43D1-926B-FE510ACD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FUNPAR TIMBRE.dot</Template>
  <TotalTime>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Curitiba, 14 de dezembro de 2011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14 de dezembro de 2011</dc:title>
  <dc:subject/>
  <dc:creator>andre.feofiloff</dc:creator>
  <cp:keywords/>
  <dc:description/>
  <cp:lastModifiedBy>Glaucia da Conceição Alves Sousa</cp:lastModifiedBy>
  <cp:revision>4</cp:revision>
  <cp:lastPrinted>2023-01-11T12:23:00Z</cp:lastPrinted>
  <dcterms:created xsi:type="dcterms:W3CDTF">2024-05-24T04:16:00Z</dcterms:created>
  <dcterms:modified xsi:type="dcterms:W3CDTF">2025-03-10T14:16:00Z</dcterms:modified>
</cp:coreProperties>
</file>